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98B0" w14:textId="77777777" w:rsidR="00445498" w:rsidRDefault="00445498" w:rsidP="00445498">
      <w:pPr>
        <w:spacing w:line="259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CARTA INTESTATA </w:t>
      </w:r>
      <w:r>
        <w:rPr>
          <w:rFonts w:ascii="Century Gothic" w:hAnsi="Century Gothic"/>
          <w:sz w:val="20"/>
        </w:rPr>
        <w:br/>
        <w:t>DELLA COOPERATIVA</w:t>
      </w:r>
    </w:p>
    <w:p w14:paraId="1F63DE92" w14:textId="77777777" w:rsidR="002D4176" w:rsidRPr="00445498" w:rsidRDefault="002D4176" w:rsidP="002D4176">
      <w:pPr>
        <w:ind w:left="5040"/>
        <w:rPr>
          <w:rFonts w:ascii="Century Gothic" w:hAnsi="Century Gothic"/>
          <w:sz w:val="18"/>
          <w:szCs w:val="16"/>
        </w:rPr>
      </w:pPr>
    </w:p>
    <w:p w14:paraId="75D9B55B" w14:textId="77777777" w:rsidR="00745374" w:rsidRPr="00445498" w:rsidRDefault="002D4176" w:rsidP="002D4176">
      <w:pPr>
        <w:ind w:left="504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Spett.le</w:t>
      </w:r>
    </w:p>
    <w:p w14:paraId="25083318" w14:textId="1D7C6285" w:rsidR="000E5EE6" w:rsidRPr="00445498" w:rsidRDefault="002D4176" w:rsidP="002D4176">
      <w:pPr>
        <w:ind w:left="5040"/>
        <w:rPr>
          <w:rFonts w:ascii="Century Gothic" w:hAnsi="Century Gothic"/>
          <w:b/>
          <w:bCs/>
          <w:sz w:val="20"/>
        </w:rPr>
      </w:pPr>
      <w:r w:rsidRPr="00445498">
        <w:rPr>
          <w:rFonts w:ascii="Century Gothic" w:hAnsi="Century Gothic"/>
          <w:b/>
          <w:bCs/>
          <w:sz w:val="20"/>
        </w:rPr>
        <w:t xml:space="preserve">Fondosviluppo FVG </w:t>
      </w:r>
      <w:r w:rsidR="000E5EE6" w:rsidRPr="00445498">
        <w:rPr>
          <w:rFonts w:ascii="Century Gothic" w:hAnsi="Century Gothic"/>
          <w:b/>
          <w:bCs/>
          <w:sz w:val="20"/>
        </w:rPr>
        <w:t>S</w:t>
      </w:r>
      <w:r w:rsidR="004170BA" w:rsidRPr="00445498">
        <w:rPr>
          <w:rFonts w:ascii="Century Gothic" w:hAnsi="Century Gothic"/>
          <w:b/>
          <w:bCs/>
          <w:sz w:val="20"/>
        </w:rPr>
        <w:t>.</w:t>
      </w:r>
      <w:r w:rsidR="000E5EE6" w:rsidRPr="00445498">
        <w:rPr>
          <w:rFonts w:ascii="Century Gothic" w:hAnsi="Century Gothic"/>
          <w:b/>
          <w:bCs/>
          <w:sz w:val="20"/>
        </w:rPr>
        <w:t>p</w:t>
      </w:r>
      <w:r w:rsidR="004170BA" w:rsidRPr="00445498">
        <w:rPr>
          <w:rFonts w:ascii="Century Gothic" w:hAnsi="Century Gothic"/>
          <w:b/>
          <w:bCs/>
          <w:sz w:val="20"/>
        </w:rPr>
        <w:t>.A</w:t>
      </w:r>
    </w:p>
    <w:p w14:paraId="08A4D166" w14:textId="036DC416" w:rsidR="002D4176" w:rsidRPr="00445498" w:rsidRDefault="002D4176" w:rsidP="002D4176">
      <w:pPr>
        <w:ind w:left="504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Via Verzegnis, 15</w:t>
      </w:r>
    </w:p>
    <w:p w14:paraId="3601E7E2" w14:textId="65527584" w:rsidR="002D4176" w:rsidRPr="00445498" w:rsidRDefault="002D4176" w:rsidP="002D4176">
      <w:pPr>
        <w:ind w:left="504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33100 </w:t>
      </w:r>
      <w:r w:rsidR="004170BA" w:rsidRPr="00445498">
        <w:rPr>
          <w:rFonts w:ascii="Century Gothic" w:hAnsi="Century Gothic"/>
          <w:sz w:val="20"/>
        </w:rPr>
        <w:t>UDINE</w:t>
      </w:r>
    </w:p>
    <w:p w14:paraId="48B00466" w14:textId="1CBDD737" w:rsidR="002D4176" w:rsidRDefault="002F4233" w:rsidP="002D4176">
      <w:pPr>
        <w:ind w:left="5040"/>
        <w:rPr>
          <w:rFonts w:ascii="Century Gothic" w:hAnsi="Century Gothic"/>
          <w:sz w:val="20"/>
        </w:rPr>
      </w:pPr>
      <w:hyperlink r:id="rId8" w:history="1">
        <w:r w:rsidRPr="00A60D07">
          <w:rPr>
            <w:rStyle w:val="Collegamentoipertestuale"/>
            <w:rFonts w:ascii="Century Gothic" w:hAnsi="Century Gothic"/>
            <w:sz w:val="20"/>
          </w:rPr>
          <w:t>confsviluppofvg@pec.confcooperative.it</w:t>
        </w:r>
      </w:hyperlink>
    </w:p>
    <w:p w14:paraId="2186AD48" w14:textId="77777777" w:rsidR="002D4176" w:rsidRPr="00445498" w:rsidRDefault="002D4176" w:rsidP="002D4176">
      <w:pPr>
        <w:ind w:left="5040"/>
        <w:rPr>
          <w:rFonts w:ascii="Century Gothic" w:hAnsi="Century Gothic"/>
          <w:sz w:val="20"/>
        </w:rPr>
      </w:pPr>
    </w:p>
    <w:p w14:paraId="446D029B" w14:textId="77777777" w:rsidR="002D4176" w:rsidRPr="00445498" w:rsidRDefault="002D4176" w:rsidP="002D4176">
      <w:pPr>
        <w:ind w:left="5040"/>
        <w:rPr>
          <w:rFonts w:ascii="Century Gothic" w:hAnsi="Century Gothic"/>
          <w:sz w:val="20"/>
        </w:rPr>
      </w:pPr>
    </w:p>
    <w:p w14:paraId="02299AED" w14:textId="77777777" w:rsidR="002D4176" w:rsidRPr="00445498" w:rsidRDefault="002D4176" w:rsidP="002D4176">
      <w:pPr>
        <w:rPr>
          <w:rFonts w:ascii="Century Gothic" w:hAnsi="Century Gothic"/>
          <w:sz w:val="20"/>
        </w:rPr>
      </w:pPr>
    </w:p>
    <w:p w14:paraId="6124052B" w14:textId="77777777" w:rsidR="002D4176" w:rsidRPr="00445498" w:rsidRDefault="002D4176" w:rsidP="002D4176">
      <w:pPr>
        <w:rPr>
          <w:rFonts w:ascii="Century Gothic" w:hAnsi="Century Gothic"/>
          <w:sz w:val="20"/>
        </w:rPr>
      </w:pPr>
    </w:p>
    <w:p w14:paraId="11293710" w14:textId="1E61CA4C" w:rsidR="002D4176" w:rsidRPr="00445498" w:rsidRDefault="00604974" w:rsidP="002D4176">
      <w:p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_____</w:t>
      </w:r>
      <w:r w:rsidR="0091406C" w:rsidRPr="00445498">
        <w:rPr>
          <w:rFonts w:ascii="Century Gothic" w:hAnsi="Century Gothic"/>
          <w:sz w:val="20"/>
        </w:rPr>
        <w:t>_, lì</w:t>
      </w:r>
      <w:r w:rsidRPr="00445498">
        <w:rPr>
          <w:rFonts w:ascii="Century Gothic" w:hAnsi="Century Gothic"/>
          <w:sz w:val="20"/>
        </w:rPr>
        <w:t xml:space="preserve"> _</w:t>
      </w:r>
      <w:r w:rsidR="004170BA" w:rsidRPr="00445498">
        <w:rPr>
          <w:rFonts w:ascii="Century Gothic" w:hAnsi="Century Gothic"/>
          <w:sz w:val="20"/>
        </w:rPr>
        <w:t>_______</w:t>
      </w:r>
      <w:r w:rsidR="0027779C" w:rsidRPr="00445498">
        <w:rPr>
          <w:rFonts w:ascii="Century Gothic" w:hAnsi="Century Gothic"/>
          <w:sz w:val="20"/>
        </w:rPr>
        <w:t xml:space="preserve"> </w:t>
      </w:r>
    </w:p>
    <w:p w14:paraId="56DC0E18" w14:textId="77777777" w:rsidR="002D4176" w:rsidRPr="00445498" w:rsidRDefault="002D4176" w:rsidP="002D4176">
      <w:pPr>
        <w:rPr>
          <w:rFonts w:ascii="Century Gothic" w:hAnsi="Century Gothic"/>
          <w:sz w:val="20"/>
        </w:rPr>
      </w:pPr>
    </w:p>
    <w:p w14:paraId="7CC2C081" w14:textId="77777777" w:rsidR="002D4176" w:rsidRDefault="002D4176" w:rsidP="002D4176">
      <w:pPr>
        <w:rPr>
          <w:rFonts w:ascii="Century Gothic" w:hAnsi="Century Gothic"/>
          <w:sz w:val="20"/>
        </w:rPr>
      </w:pPr>
    </w:p>
    <w:p w14:paraId="06377EEF" w14:textId="77777777" w:rsidR="00445498" w:rsidRDefault="00445498" w:rsidP="002D4176">
      <w:pPr>
        <w:rPr>
          <w:rFonts w:ascii="Century Gothic" w:hAnsi="Century Gothic"/>
          <w:sz w:val="20"/>
        </w:rPr>
      </w:pPr>
    </w:p>
    <w:p w14:paraId="598211BF" w14:textId="77777777" w:rsidR="00445498" w:rsidRPr="00445498" w:rsidRDefault="00445498" w:rsidP="002D4176">
      <w:pPr>
        <w:rPr>
          <w:rFonts w:ascii="Century Gothic" w:hAnsi="Century Gothic"/>
          <w:sz w:val="20"/>
        </w:rPr>
      </w:pPr>
    </w:p>
    <w:p w14:paraId="02653183" w14:textId="77777777" w:rsidR="004170BA" w:rsidRPr="00445498" w:rsidRDefault="002D4176" w:rsidP="00604974">
      <w:pPr>
        <w:jc w:val="both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Oggetto: </w:t>
      </w:r>
      <w:r w:rsidR="001D6A86" w:rsidRPr="00445498">
        <w:rPr>
          <w:rFonts w:ascii="Century Gothic" w:hAnsi="Century Gothic"/>
          <w:sz w:val="20"/>
        </w:rPr>
        <w:t>Domanda di contributo</w:t>
      </w:r>
      <w:r w:rsidRPr="00445498">
        <w:rPr>
          <w:rFonts w:ascii="Century Gothic" w:hAnsi="Century Gothic"/>
          <w:sz w:val="20"/>
        </w:rPr>
        <w:t xml:space="preserve"> Bando “Investiamo per le persone della Cooperazione in Regione </w:t>
      </w:r>
    </w:p>
    <w:p w14:paraId="6E80A6AB" w14:textId="10F301AD" w:rsidR="00604974" w:rsidRPr="00445498" w:rsidRDefault="004170BA" w:rsidP="00604974">
      <w:pPr>
        <w:ind w:left="720"/>
        <w:jc w:val="both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   </w:t>
      </w:r>
      <w:r w:rsidR="002D4176" w:rsidRPr="00445498">
        <w:rPr>
          <w:rFonts w:ascii="Century Gothic" w:hAnsi="Century Gothic"/>
          <w:sz w:val="20"/>
        </w:rPr>
        <w:t>FVG”</w:t>
      </w:r>
      <w:r w:rsidR="00604974" w:rsidRPr="00445498">
        <w:rPr>
          <w:rFonts w:ascii="Century Gothic" w:hAnsi="Century Gothic"/>
          <w:sz w:val="20"/>
        </w:rPr>
        <w:t xml:space="preserve"> - Finanziamenti agevolati a sostegno degli adeguamenti contrattuali delle imprese   </w:t>
      </w:r>
    </w:p>
    <w:p w14:paraId="2007439E" w14:textId="47E33BBE" w:rsidR="002D4176" w:rsidRPr="00445498" w:rsidRDefault="00604974" w:rsidP="00604974">
      <w:pPr>
        <w:ind w:left="720"/>
        <w:jc w:val="both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   cooperative</w:t>
      </w:r>
      <w:r w:rsidR="002D4176" w:rsidRPr="00445498">
        <w:rPr>
          <w:rFonts w:ascii="Century Gothic" w:hAnsi="Century Gothic"/>
          <w:sz w:val="20"/>
        </w:rPr>
        <w:t xml:space="preserve"> </w:t>
      </w:r>
    </w:p>
    <w:p w14:paraId="44314B46" w14:textId="77777777" w:rsidR="002D4176" w:rsidRDefault="002D4176" w:rsidP="002D4176">
      <w:pPr>
        <w:rPr>
          <w:rFonts w:ascii="Century Gothic" w:hAnsi="Century Gothic"/>
          <w:sz w:val="20"/>
        </w:rPr>
      </w:pPr>
    </w:p>
    <w:p w14:paraId="388D8E4F" w14:textId="77777777" w:rsidR="00445498" w:rsidRDefault="00445498" w:rsidP="002D4176">
      <w:pPr>
        <w:rPr>
          <w:rFonts w:ascii="Century Gothic" w:hAnsi="Century Gothic"/>
          <w:sz w:val="20"/>
        </w:rPr>
      </w:pPr>
    </w:p>
    <w:p w14:paraId="78E0660B" w14:textId="77777777" w:rsidR="00445498" w:rsidRPr="00445498" w:rsidRDefault="00445498" w:rsidP="002D4176">
      <w:pPr>
        <w:rPr>
          <w:rFonts w:ascii="Century Gothic" w:hAnsi="Century Gothic"/>
          <w:sz w:val="20"/>
        </w:rPr>
      </w:pPr>
    </w:p>
    <w:p w14:paraId="1375A2D1" w14:textId="064DA059" w:rsidR="006A5863" w:rsidRDefault="006A5863" w:rsidP="000E5EE6">
      <w:pPr>
        <w:jc w:val="both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La cooperativa _____________________</w:t>
      </w:r>
      <w:r w:rsidR="000E5EE6" w:rsidRPr="00445498">
        <w:rPr>
          <w:rFonts w:ascii="Century Gothic" w:hAnsi="Century Gothic"/>
          <w:sz w:val="20"/>
        </w:rPr>
        <w:t xml:space="preserve"> </w:t>
      </w:r>
      <w:r w:rsidRPr="00445498">
        <w:rPr>
          <w:rFonts w:ascii="Century Gothic" w:hAnsi="Century Gothic"/>
          <w:sz w:val="20"/>
        </w:rPr>
        <w:t xml:space="preserve">presenta </w:t>
      </w:r>
      <w:r w:rsidR="000E5EE6" w:rsidRPr="00445498">
        <w:rPr>
          <w:rFonts w:ascii="Century Gothic" w:hAnsi="Century Gothic"/>
          <w:sz w:val="20"/>
        </w:rPr>
        <w:t xml:space="preserve">la </w:t>
      </w:r>
      <w:r w:rsidRPr="00445498">
        <w:rPr>
          <w:rFonts w:ascii="Century Gothic" w:hAnsi="Century Gothic"/>
          <w:sz w:val="20"/>
        </w:rPr>
        <w:t>domanda per il rimborso in conto interessi e la copertura del costo della garanzia Finreco</w:t>
      </w:r>
      <w:r w:rsidR="000E5EE6" w:rsidRPr="00445498">
        <w:rPr>
          <w:rFonts w:ascii="Century Gothic" w:hAnsi="Century Gothic"/>
          <w:sz w:val="20"/>
        </w:rPr>
        <w:t>,</w:t>
      </w:r>
      <w:r w:rsidRPr="00445498">
        <w:rPr>
          <w:rFonts w:ascii="Century Gothic" w:hAnsi="Century Gothic"/>
          <w:sz w:val="20"/>
        </w:rPr>
        <w:t xml:space="preserve"> in relazione al finanziamento stipulato per ripristinare la liquidità aziendale utilizzata per far fronte ai maggiori oneri derivanti dal rinnovo e </w:t>
      </w:r>
      <w:r w:rsidR="000E5EE6" w:rsidRPr="00445498">
        <w:rPr>
          <w:rFonts w:ascii="Century Gothic" w:hAnsi="Century Gothic"/>
          <w:sz w:val="20"/>
        </w:rPr>
        <w:t>dall’</w:t>
      </w:r>
      <w:r w:rsidRPr="00445498">
        <w:rPr>
          <w:rFonts w:ascii="Century Gothic" w:hAnsi="Century Gothic"/>
          <w:sz w:val="20"/>
        </w:rPr>
        <w:t>adeguamento del CCNL di settore.</w:t>
      </w:r>
    </w:p>
    <w:p w14:paraId="20A5CFC4" w14:textId="77777777" w:rsidR="00445498" w:rsidRPr="00445498" w:rsidRDefault="00445498" w:rsidP="000E5EE6">
      <w:pPr>
        <w:jc w:val="both"/>
        <w:rPr>
          <w:rFonts w:ascii="Century Gothic" w:hAnsi="Century Gothic"/>
          <w:sz w:val="20"/>
        </w:rPr>
      </w:pPr>
    </w:p>
    <w:p w14:paraId="03D0A16F" w14:textId="77777777" w:rsidR="006A5863" w:rsidRPr="00445498" w:rsidRDefault="006A5863" w:rsidP="0027779C">
      <w:pPr>
        <w:rPr>
          <w:rFonts w:ascii="Century Gothic" w:hAnsi="Century Gothic"/>
          <w:sz w:val="20"/>
        </w:rPr>
      </w:pPr>
    </w:p>
    <w:p w14:paraId="54894521" w14:textId="59CC3949" w:rsidR="006A5863" w:rsidRPr="00445498" w:rsidRDefault="006A5863" w:rsidP="004256A6">
      <w:pPr>
        <w:pStyle w:val="Paragrafoelenco"/>
        <w:numPr>
          <w:ilvl w:val="0"/>
          <w:numId w:val="4"/>
        </w:numPr>
        <w:rPr>
          <w:rFonts w:ascii="Century Gothic" w:hAnsi="Century Gothic"/>
          <w:b/>
          <w:bCs/>
          <w:sz w:val="20"/>
        </w:rPr>
      </w:pPr>
      <w:r w:rsidRPr="00445498">
        <w:rPr>
          <w:rFonts w:ascii="Century Gothic" w:hAnsi="Century Gothic"/>
          <w:b/>
          <w:bCs/>
          <w:sz w:val="20"/>
        </w:rPr>
        <w:t>DATI ANAGRAFICI</w:t>
      </w:r>
    </w:p>
    <w:p w14:paraId="613C6763" w14:textId="650DEF6B" w:rsidR="0027779C" w:rsidRPr="00445498" w:rsidRDefault="0027779C" w:rsidP="004256A6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Ragione sociale</w:t>
      </w:r>
      <w:r w:rsidR="0056441C" w:rsidRPr="00445498">
        <w:rPr>
          <w:rFonts w:ascii="Century Gothic" w:hAnsi="Century Gothic"/>
          <w:sz w:val="20"/>
        </w:rPr>
        <w:t xml:space="preserve"> /</w:t>
      </w:r>
      <w:r w:rsidRPr="00445498">
        <w:rPr>
          <w:rFonts w:ascii="Century Gothic" w:hAnsi="Century Gothic"/>
          <w:sz w:val="20"/>
        </w:rPr>
        <w:t xml:space="preserve">Denominazione:                                       </w:t>
      </w:r>
    </w:p>
    <w:p w14:paraId="2727F528" w14:textId="31E90988" w:rsidR="0027779C" w:rsidRPr="00445498" w:rsidRDefault="0027779C" w:rsidP="004256A6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Indirizzo</w:t>
      </w:r>
      <w:r w:rsidR="0056441C" w:rsidRPr="00445498">
        <w:rPr>
          <w:rFonts w:ascii="Century Gothic" w:hAnsi="Century Gothic"/>
          <w:sz w:val="20"/>
        </w:rPr>
        <w:t xml:space="preserve"> -</w:t>
      </w:r>
      <w:r w:rsidRPr="00445498">
        <w:rPr>
          <w:rFonts w:ascii="Century Gothic" w:hAnsi="Century Gothic"/>
          <w:sz w:val="20"/>
        </w:rPr>
        <w:t xml:space="preserve"> Sede legale e principale:  </w:t>
      </w:r>
    </w:p>
    <w:p w14:paraId="49A06719" w14:textId="77777777" w:rsidR="000E5EE6" w:rsidRPr="00445498" w:rsidRDefault="0027779C" w:rsidP="004256A6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Contatti:</w:t>
      </w:r>
      <w:r w:rsidRPr="00445498">
        <w:rPr>
          <w:rFonts w:ascii="Century Gothic" w:hAnsi="Century Gothic"/>
          <w:sz w:val="20"/>
        </w:rPr>
        <w:tab/>
      </w:r>
    </w:p>
    <w:p w14:paraId="15878BB8" w14:textId="0ABE827B" w:rsidR="0027779C" w:rsidRPr="00445498" w:rsidRDefault="000E5EE6" w:rsidP="000E5EE6">
      <w:pPr>
        <w:pStyle w:val="Paragrafoelenco"/>
        <w:ind w:left="216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Referente:</w:t>
      </w:r>
      <w:r w:rsidR="0027779C" w:rsidRPr="00445498">
        <w:rPr>
          <w:rFonts w:ascii="Century Gothic" w:hAnsi="Century Gothic"/>
          <w:sz w:val="20"/>
        </w:rPr>
        <w:t xml:space="preserve">                                                       </w:t>
      </w:r>
    </w:p>
    <w:p w14:paraId="0C07BC08" w14:textId="38541A60" w:rsidR="0027779C" w:rsidRPr="00445498" w:rsidRDefault="0027779C" w:rsidP="000E5EE6">
      <w:pPr>
        <w:ind w:left="72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ab/>
      </w:r>
      <w:r w:rsidRPr="00445498">
        <w:rPr>
          <w:rFonts w:ascii="Century Gothic" w:hAnsi="Century Gothic"/>
          <w:sz w:val="20"/>
        </w:rPr>
        <w:tab/>
        <w:t xml:space="preserve">Carica ricoperta: </w:t>
      </w:r>
    </w:p>
    <w:p w14:paraId="1FC53C80" w14:textId="0D849791" w:rsidR="0027779C" w:rsidRPr="00445498" w:rsidRDefault="0027779C" w:rsidP="000E5EE6">
      <w:pPr>
        <w:ind w:left="72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ab/>
      </w:r>
      <w:r w:rsidRPr="00445498">
        <w:rPr>
          <w:rFonts w:ascii="Century Gothic" w:hAnsi="Century Gothic"/>
          <w:sz w:val="20"/>
        </w:rPr>
        <w:tab/>
        <w:t xml:space="preserve">Telefono: </w:t>
      </w:r>
    </w:p>
    <w:p w14:paraId="6CAEB9D0" w14:textId="32B73C1D" w:rsidR="0027779C" w:rsidRPr="00445498" w:rsidRDefault="0027779C" w:rsidP="000E5EE6">
      <w:pPr>
        <w:ind w:left="72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ab/>
      </w:r>
      <w:r w:rsidRPr="00445498">
        <w:rPr>
          <w:rFonts w:ascii="Century Gothic" w:hAnsi="Century Gothic"/>
          <w:sz w:val="20"/>
        </w:rPr>
        <w:tab/>
        <w:t xml:space="preserve">e-mail:                                                              </w:t>
      </w:r>
    </w:p>
    <w:p w14:paraId="061B4D10" w14:textId="2FAB2A85" w:rsidR="0027779C" w:rsidRPr="00445498" w:rsidRDefault="0027779C" w:rsidP="0056441C">
      <w:pPr>
        <w:ind w:left="72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ab/>
      </w:r>
      <w:r w:rsidRPr="00445498">
        <w:rPr>
          <w:rFonts w:ascii="Century Gothic" w:hAnsi="Century Gothic"/>
          <w:sz w:val="20"/>
        </w:rPr>
        <w:tab/>
        <w:t xml:space="preserve">pec.                                                       </w:t>
      </w:r>
    </w:p>
    <w:p w14:paraId="560B4A81" w14:textId="4CF1912A" w:rsidR="0027779C" w:rsidRPr="00445498" w:rsidRDefault="0027779C" w:rsidP="004256A6">
      <w:pPr>
        <w:pStyle w:val="Paragrafoelenco"/>
        <w:numPr>
          <w:ilvl w:val="0"/>
          <w:numId w:val="9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N. matricola Confcoope</w:t>
      </w:r>
      <w:r w:rsidR="00445498">
        <w:rPr>
          <w:rFonts w:ascii="Century Gothic" w:hAnsi="Century Gothic"/>
          <w:sz w:val="20"/>
        </w:rPr>
        <w:t>r</w:t>
      </w:r>
      <w:r w:rsidRPr="00445498">
        <w:rPr>
          <w:rFonts w:ascii="Century Gothic" w:hAnsi="Century Gothic"/>
          <w:sz w:val="20"/>
        </w:rPr>
        <w:t xml:space="preserve">ative: </w:t>
      </w:r>
    </w:p>
    <w:p w14:paraId="75F0F2B4" w14:textId="5183EB95" w:rsidR="0027779C" w:rsidRPr="00445498" w:rsidRDefault="00445498" w:rsidP="004256A6">
      <w:pPr>
        <w:pStyle w:val="Paragrafoelenco"/>
        <w:numPr>
          <w:ilvl w:val="0"/>
          <w:numId w:val="9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Data di iscrizione:</w:t>
      </w:r>
    </w:p>
    <w:p w14:paraId="3041532C" w14:textId="775126B4" w:rsidR="0027779C" w:rsidRPr="00445498" w:rsidRDefault="0027779C" w:rsidP="002D4176">
      <w:p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ab/>
      </w:r>
      <w:r w:rsidRPr="00445498">
        <w:rPr>
          <w:rFonts w:ascii="Century Gothic" w:hAnsi="Century Gothic"/>
          <w:sz w:val="20"/>
        </w:rPr>
        <w:tab/>
      </w:r>
      <w:r w:rsidRPr="00445498">
        <w:rPr>
          <w:rFonts w:ascii="Century Gothic" w:hAnsi="Century Gothic"/>
          <w:sz w:val="20"/>
        </w:rPr>
        <w:tab/>
      </w:r>
    </w:p>
    <w:p w14:paraId="6E568E7E" w14:textId="77777777" w:rsidR="002D4176" w:rsidRPr="00445498" w:rsidRDefault="002D4176" w:rsidP="002D4176">
      <w:pPr>
        <w:rPr>
          <w:rFonts w:ascii="Century Gothic" w:hAnsi="Century Gothic"/>
          <w:sz w:val="20"/>
        </w:rPr>
      </w:pPr>
    </w:p>
    <w:p w14:paraId="09A57881" w14:textId="7493086B" w:rsidR="002D4176" w:rsidRPr="00445498" w:rsidRDefault="002D4176" w:rsidP="004256A6">
      <w:pPr>
        <w:pStyle w:val="Paragrafoelenco"/>
        <w:numPr>
          <w:ilvl w:val="0"/>
          <w:numId w:val="4"/>
        </w:numPr>
        <w:rPr>
          <w:rFonts w:ascii="Century Gothic" w:hAnsi="Century Gothic"/>
          <w:b/>
          <w:bCs/>
          <w:sz w:val="20"/>
        </w:rPr>
      </w:pPr>
      <w:r w:rsidRPr="00445498">
        <w:rPr>
          <w:rFonts w:ascii="Century Gothic" w:hAnsi="Century Gothic"/>
          <w:b/>
          <w:bCs/>
          <w:sz w:val="20"/>
        </w:rPr>
        <w:t>DETTAGLI DEL FINANZIAMENTO</w:t>
      </w:r>
    </w:p>
    <w:p w14:paraId="2C0CA2BD" w14:textId="59B296F1" w:rsidR="002D4176" w:rsidRPr="00445498" w:rsidRDefault="002D4176" w:rsidP="004256A6">
      <w:pPr>
        <w:pStyle w:val="Paragrafoelenco"/>
        <w:numPr>
          <w:ilvl w:val="0"/>
          <w:numId w:val="1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Istituto erogante:  </w:t>
      </w:r>
    </w:p>
    <w:p w14:paraId="7BCBF723" w14:textId="0A6D3EED" w:rsidR="002D4176" w:rsidRPr="00445498" w:rsidRDefault="002D4176" w:rsidP="004256A6">
      <w:pPr>
        <w:pStyle w:val="Paragrafoelenco"/>
        <w:numPr>
          <w:ilvl w:val="0"/>
          <w:numId w:val="1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Importo:  </w:t>
      </w:r>
    </w:p>
    <w:p w14:paraId="5AD4E8AF" w14:textId="52173521" w:rsidR="002D4176" w:rsidRPr="00445498" w:rsidRDefault="002D4176" w:rsidP="004256A6">
      <w:pPr>
        <w:pStyle w:val="Paragrafoelenco"/>
        <w:numPr>
          <w:ilvl w:val="0"/>
          <w:numId w:val="1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Durata:  </w:t>
      </w:r>
    </w:p>
    <w:p w14:paraId="426CB5E3" w14:textId="48F64D97" w:rsidR="002D4176" w:rsidRPr="00445498" w:rsidRDefault="002D4176" w:rsidP="004256A6">
      <w:pPr>
        <w:pStyle w:val="Paragrafoelenco"/>
        <w:numPr>
          <w:ilvl w:val="0"/>
          <w:numId w:val="1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Rata mensile costante:  </w:t>
      </w:r>
    </w:p>
    <w:p w14:paraId="5F8AA299" w14:textId="63CB2975" w:rsidR="002D4176" w:rsidRPr="00445498" w:rsidRDefault="002D4176" w:rsidP="004256A6">
      <w:pPr>
        <w:pStyle w:val="Paragrafoelenco"/>
        <w:numPr>
          <w:ilvl w:val="0"/>
          <w:numId w:val="1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Tasso nominale annuo:  </w:t>
      </w:r>
    </w:p>
    <w:p w14:paraId="648CBF51" w14:textId="7D6EED59" w:rsidR="002D4176" w:rsidRPr="00445498" w:rsidRDefault="002D4176" w:rsidP="004256A6">
      <w:pPr>
        <w:pStyle w:val="Paragrafoelenco"/>
        <w:numPr>
          <w:ilvl w:val="0"/>
          <w:numId w:val="1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Interessi totali da rimborsare:  </w:t>
      </w:r>
    </w:p>
    <w:p w14:paraId="06946A4F" w14:textId="77777777" w:rsidR="002D4176" w:rsidRPr="00445498" w:rsidRDefault="002D4176" w:rsidP="002D4176">
      <w:pPr>
        <w:rPr>
          <w:rFonts w:ascii="Century Gothic" w:hAnsi="Century Gothic"/>
          <w:sz w:val="20"/>
        </w:rPr>
      </w:pPr>
    </w:p>
    <w:p w14:paraId="349FA923" w14:textId="77777777" w:rsidR="0036293F" w:rsidRPr="00445498" w:rsidRDefault="0036293F" w:rsidP="0036293F">
      <w:pPr>
        <w:rPr>
          <w:rFonts w:ascii="Century Gothic" w:hAnsi="Century Gothic"/>
          <w:sz w:val="20"/>
        </w:rPr>
      </w:pPr>
    </w:p>
    <w:p w14:paraId="06BF110D" w14:textId="7A584210" w:rsidR="002D4176" w:rsidRPr="00445498" w:rsidRDefault="002D4176" w:rsidP="004256A6">
      <w:pPr>
        <w:pStyle w:val="Paragrafoelenco"/>
        <w:numPr>
          <w:ilvl w:val="0"/>
          <w:numId w:val="4"/>
        </w:numPr>
        <w:rPr>
          <w:rFonts w:ascii="Century Gothic" w:hAnsi="Century Gothic"/>
          <w:b/>
          <w:bCs/>
          <w:sz w:val="20"/>
        </w:rPr>
      </w:pPr>
      <w:r w:rsidRPr="00445498">
        <w:rPr>
          <w:rFonts w:ascii="Century Gothic" w:hAnsi="Century Gothic"/>
          <w:b/>
          <w:bCs/>
          <w:sz w:val="20"/>
        </w:rPr>
        <w:t>DATI SULLA GARANZIA FINRECO</w:t>
      </w:r>
    </w:p>
    <w:p w14:paraId="6AFDC39C" w14:textId="0CB3EA6D" w:rsidR="002D4176" w:rsidRPr="00445498" w:rsidRDefault="002D4176" w:rsidP="004256A6">
      <w:pPr>
        <w:pStyle w:val="Paragrafoelenco"/>
        <w:numPr>
          <w:ilvl w:val="0"/>
          <w:numId w:val="2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Concessione deliberata in data:  </w:t>
      </w:r>
    </w:p>
    <w:p w14:paraId="2446381A" w14:textId="5BCECCD4" w:rsidR="002D4176" w:rsidRPr="00445498" w:rsidRDefault="002D4176" w:rsidP="004256A6">
      <w:pPr>
        <w:pStyle w:val="Paragrafoelenco"/>
        <w:numPr>
          <w:ilvl w:val="0"/>
          <w:numId w:val="2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Importo garantito:    </w:t>
      </w:r>
    </w:p>
    <w:p w14:paraId="34E2FDCF" w14:textId="357D0655" w:rsidR="002D4176" w:rsidRPr="00445498" w:rsidRDefault="002D4176" w:rsidP="004256A6">
      <w:pPr>
        <w:pStyle w:val="Paragrafoelenco"/>
        <w:numPr>
          <w:ilvl w:val="0"/>
          <w:numId w:val="2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Durata garanzia:  </w:t>
      </w:r>
    </w:p>
    <w:p w14:paraId="5B45175D" w14:textId="772FD60C" w:rsidR="002D4176" w:rsidRPr="00445498" w:rsidRDefault="002D4176" w:rsidP="004256A6">
      <w:pPr>
        <w:pStyle w:val="Paragrafoelenco"/>
        <w:numPr>
          <w:ilvl w:val="0"/>
          <w:numId w:val="2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Spese di istruttoria:  </w:t>
      </w:r>
    </w:p>
    <w:p w14:paraId="61C57554" w14:textId="10EA1599" w:rsidR="002D4176" w:rsidRPr="00445498" w:rsidRDefault="002D4176" w:rsidP="004256A6">
      <w:pPr>
        <w:pStyle w:val="Paragrafoelenco"/>
        <w:numPr>
          <w:ilvl w:val="0"/>
          <w:numId w:val="2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Corrispettivo per la garanzia: </w:t>
      </w:r>
    </w:p>
    <w:p w14:paraId="198542D4" w14:textId="1D7E3887" w:rsidR="0027779C" w:rsidRPr="00445498" w:rsidRDefault="002D4176" w:rsidP="002D4176">
      <w:p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 </w:t>
      </w:r>
    </w:p>
    <w:p w14:paraId="34FF9069" w14:textId="77777777" w:rsidR="00604974" w:rsidRPr="00445498" w:rsidRDefault="00604974" w:rsidP="002D4176">
      <w:pPr>
        <w:rPr>
          <w:rFonts w:ascii="Century Gothic" w:hAnsi="Century Gothic"/>
          <w:sz w:val="20"/>
        </w:rPr>
      </w:pPr>
    </w:p>
    <w:p w14:paraId="50F1BBB1" w14:textId="5DAA3DB8" w:rsidR="002D4176" w:rsidRPr="00445498" w:rsidRDefault="002D4176" w:rsidP="004256A6">
      <w:pPr>
        <w:pStyle w:val="Paragrafoelenco"/>
        <w:numPr>
          <w:ilvl w:val="0"/>
          <w:numId w:val="4"/>
        </w:numPr>
        <w:rPr>
          <w:rFonts w:ascii="Century Gothic" w:hAnsi="Century Gothic"/>
          <w:b/>
          <w:bCs/>
          <w:sz w:val="20"/>
        </w:rPr>
      </w:pPr>
      <w:r w:rsidRPr="00445498">
        <w:rPr>
          <w:rFonts w:ascii="Century Gothic" w:hAnsi="Century Gothic"/>
          <w:b/>
          <w:bCs/>
          <w:sz w:val="20"/>
        </w:rPr>
        <w:lastRenderedPageBreak/>
        <w:t>RICHIESTA DI CONTRIBUTO</w:t>
      </w:r>
    </w:p>
    <w:p w14:paraId="64BA664A" w14:textId="77777777" w:rsidR="002D4176" w:rsidRPr="00445498" w:rsidRDefault="002D4176" w:rsidP="0056441C">
      <w:pPr>
        <w:ind w:firstLine="72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La Cooperativa richiede:</w:t>
      </w:r>
    </w:p>
    <w:p w14:paraId="5DF321C9" w14:textId="04026A43" w:rsidR="002D4176" w:rsidRPr="00445498" w:rsidRDefault="002D4176" w:rsidP="004256A6">
      <w:pPr>
        <w:pStyle w:val="Paragrafoelenco"/>
        <w:numPr>
          <w:ilvl w:val="0"/>
          <w:numId w:val="3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Il rimborso del 100% degli interessi corrisposti sul finanziamento sopra descritto, per un importo complessivo pari a € ______________, nei limiti del bando (max € 30.000);</w:t>
      </w:r>
    </w:p>
    <w:p w14:paraId="5364145A" w14:textId="6D68FF8C" w:rsidR="002D4176" w:rsidRPr="00445498" w:rsidRDefault="002D4176" w:rsidP="004256A6">
      <w:pPr>
        <w:pStyle w:val="Paragrafoelenco"/>
        <w:numPr>
          <w:ilvl w:val="0"/>
          <w:numId w:val="3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Il rimborso</w:t>
      </w:r>
      <w:r w:rsidR="000E5EE6" w:rsidRPr="00445498">
        <w:rPr>
          <w:rFonts w:ascii="Century Gothic" w:hAnsi="Century Gothic"/>
          <w:sz w:val="20"/>
        </w:rPr>
        <w:t>,</w:t>
      </w:r>
      <w:r w:rsidRPr="00445498">
        <w:rPr>
          <w:rFonts w:ascii="Century Gothic" w:hAnsi="Century Gothic"/>
          <w:sz w:val="20"/>
        </w:rPr>
        <w:t xml:space="preserve"> una tantum</w:t>
      </w:r>
      <w:r w:rsidR="000E5EE6" w:rsidRPr="00445498">
        <w:rPr>
          <w:rFonts w:ascii="Century Gothic" w:hAnsi="Century Gothic"/>
          <w:sz w:val="20"/>
        </w:rPr>
        <w:t>,</w:t>
      </w:r>
      <w:r w:rsidRPr="00445498">
        <w:rPr>
          <w:rFonts w:ascii="Century Gothic" w:hAnsi="Century Gothic"/>
          <w:sz w:val="20"/>
        </w:rPr>
        <w:t xml:space="preserve"> del costo della garanzia Finreco pari a € ____________, entro i limiti dell’IRS.</w:t>
      </w:r>
    </w:p>
    <w:p w14:paraId="416DB5F5" w14:textId="77777777" w:rsidR="002D4176" w:rsidRPr="00445498" w:rsidRDefault="002D4176" w:rsidP="002D4176">
      <w:pPr>
        <w:rPr>
          <w:rFonts w:ascii="Century Gothic" w:hAnsi="Century Gothic"/>
          <w:sz w:val="20"/>
        </w:rPr>
      </w:pPr>
    </w:p>
    <w:p w14:paraId="45C01B58" w14:textId="77777777" w:rsidR="0056441C" w:rsidRPr="00445498" w:rsidRDefault="0056441C" w:rsidP="0056441C">
      <w:pPr>
        <w:pStyle w:val="Paragrafoelenco"/>
        <w:rPr>
          <w:rFonts w:ascii="Century Gothic" w:hAnsi="Century Gothic"/>
          <w:sz w:val="20"/>
        </w:rPr>
      </w:pPr>
    </w:p>
    <w:p w14:paraId="33CE1697" w14:textId="34038431" w:rsidR="002D4176" w:rsidRPr="00445498" w:rsidRDefault="002D4176" w:rsidP="004256A6">
      <w:pPr>
        <w:pStyle w:val="Paragrafoelenco"/>
        <w:numPr>
          <w:ilvl w:val="0"/>
          <w:numId w:val="4"/>
        </w:numPr>
        <w:rPr>
          <w:rFonts w:ascii="Century Gothic" w:hAnsi="Century Gothic"/>
          <w:b/>
          <w:bCs/>
          <w:sz w:val="20"/>
        </w:rPr>
      </w:pPr>
      <w:r w:rsidRPr="00445498">
        <w:rPr>
          <w:rFonts w:ascii="Century Gothic" w:hAnsi="Century Gothic"/>
          <w:b/>
          <w:bCs/>
          <w:sz w:val="20"/>
        </w:rPr>
        <w:t>DICHIARAZIONE DEL RAPPRESENTANTE LEGALE</w:t>
      </w:r>
    </w:p>
    <w:p w14:paraId="04457793" w14:textId="3CC52017" w:rsidR="002D4176" w:rsidRPr="00445498" w:rsidRDefault="0056441C" w:rsidP="0056441C">
      <w:pPr>
        <w:ind w:left="720"/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Il/</w:t>
      </w:r>
      <w:r w:rsidR="002D4176" w:rsidRPr="00445498">
        <w:rPr>
          <w:rFonts w:ascii="Century Gothic" w:hAnsi="Century Gothic"/>
          <w:sz w:val="20"/>
        </w:rPr>
        <w:t>La sottoscritto</w:t>
      </w:r>
      <w:r w:rsidRPr="00445498">
        <w:rPr>
          <w:rFonts w:ascii="Century Gothic" w:hAnsi="Century Gothic"/>
          <w:sz w:val="20"/>
        </w:rPr>
        <w:t>/a</w:t>
      </w:r>
      <w:r w:rsidR="002D4176" w:rsidRPr="00445498">
        <w:rPr>
          <w:rFonts w:ascii="Century Gothic" w:hAnsi="Century Gothic"/>
          <w:sz w:val="20"/>
        </w:rPr>
        <w:t xml:space="preserve"> </w:t>
      </w:r>
      <w:r w:rsidR="0027779C" w:rsidRPr="00445498">
        <w:rPr>
          <w:rFonts w:ascii="Century Gothic" w:hAnsi="Century Gothic"/>
          <w:sz w:val="20"/>
        </w:rPr>
        <w:t>________</w:t>
      </w:r>
      <w:r w:rsidR="002D4176" w:rsidRPr="00445498">
        <w:rPr>
          <w:rFonts w:ascii="Century Gothic" w:hAnsi="Century Gothic"/>
          <w:sz w:val="20"/>
        </w:rPr>
        <w:t>, in qualità di legale rappresentante della Cooperativa richiedente, dichiara che:</w:t>
      </w:r>
    </w:p>
    <w:p w14:paraId="0B298646" w14:textId="7FE7BD0C" w:rsidR="002D4176" w:rsidRPr="00445498" w:rsidRDefault="002D4176" w:rsidP="004256A6">
      <w:pPr>
        <w:pStyle w:val="Paragrafoelenco"/>
        <w:numPr>
          <w:ilvl w:val="0"/>
          <w:numId w:val="7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la cooperativa non ha beneficiato di altri contributi in conto interessi da parte di Fondosviluppo FVG Spa negli ultimi 36 mesi;</w:t>
      </w:r>
    </w:p>
    <w:p w14:paraId="4C749739" w14:textId="69A371C4" w:rsidR="002D4176" w:rsidRPr="00445498" w:rsidRDefault="002D4176" w:rsidP="004256A6">
      <w:pPr>
        <w:pStyle w:val="Paragrafoelenco"/>
        <w:numPr>
          <w:ilvl w:val="0"/>
          <w:numId w:val="8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il finanziamento è conforme agli scopi previsti dal bando</w:t>
      </w:r>
    </w:p>
    <w:p w14:paraId="2FDA51FB" w14:textId="77777777" w:rsidR="002D4176" w:rsidRPr="00445498" w:rsidRDefault="002D4176" w:rsidP="002D4176">
      <w:pPr>
        <w:rPr>
          <w:rFonts w:ascii="Century Gothic" w:hAnsi="Century Gothic"/>
          <w:sz w:val="20"/>
        </w:rPr>
      </w:pPr>
    </w:p>
    <w:p w14:paraId="78BFA214" w14:textId="77777777" w:rsidR="0056441C" w:rsidRPr="00445498" w:rsidRDefault="0056441C" w:rsidP="002D4176">
      <w:pPr>
        <w:rPr>
          <w:rFonts w:ascii="Century Gothic" w:hAnsi="Century Gothic"/>
          <w:sz w:val="20"/>
        </w:rPr>
      </w:pPr>
    </w:p>
    <w:p w14:paraId="0B0EEB83" w14:textId="77777777" w:rsidR="0056441C" w:rsidRPr="00445498" w:rsidRDefault="0056441C" w:rsidP="004256A6">
      <w:pPr>
        <w:pStyle w:val="Paragrafoelenco"/>
        <w:numPr>
          <w:ilvl w:val="0"/>
          <w:numId w:val="4"/>
        </w:numPr>
        <w:rPr>
          <w:rFonts w:ascii="Century Gothic" w:hAnsi="Century Gothic"/>
          <w:b/>
          <w:bCs/>
          <w:sz w:val="20"/>
        </w:rPr>
      </w:pPr>
      <w:r w:rsidRPr="00445498">
        <w:rPr>
          <w:rFonts w:ascii="Century Gothic" w:hAnsi="Century Gothic"/>
          <w:b/>
          <w:bCs/>
          <w:sz w:val="20"/>
        </w:rPr>
        <w:t>DOCUMENTAZIONE ALLEGATA</w:t>
      </w:r>
    </w:p>
    <w:p w14:paraId="566DADFF" w14:textId="77777777" w:rsidR="0056441C" w:rsidRPr="00445498" w:rsidRDefault="0056441C" w:rsidP="004256A6">
      <w:pPr>
        <w:pStyle w:val="Paragrafoelenco"/>
        <w:numPr>
          <w:ilvl w:val="0"/>
          <w:numId w:val="6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Contratto di finanziamento e piano di ammortamento</w:t>
      </w:r>
    </w:p>
    <w:p w14:paraId="293FCD73" w14:textId="77777777" w:rsidR="00604C6C" w:rsidRPr="00445498" w:rsidRDefault="00604C6C" w:rsidP="00604C6C">
      <w:pPr>
        <w:pStyle w:val="Paragrafoelenco"/>
        <w:numPr>
          <w:ilvl w:val="0"/>
          <w:numId w:val="6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Esito concessione garanzia</w:t>
      </w:r>
    </w:p>
    <w:p w14:paraId="6BC1E229" w14:textId="7457BD32" w:rsidR="00D00D2D" w:rsidRPr="00445498" w:rsidRDefault="00D00D2D" w:rsidP="00D00D2D">
      <w:pPr>
        <w:pStyle w:val="Paragrafoelenco"/>
        <w:numPr>
          <w:ilvl w:val="0"/>
          <w:numId w:val="6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Dichiarazione del legale rappresentante, a supporto della quantificazione dei maggiori oneri relativi al rinnovo e adeguamento del CCNL</w:t>
      </w:r>
    </w:p>
    <w:p w14:paraId="65DCA782" w14:textId="77777777" w:rsidR="0056441C" w:rsidRPr="00445498" w:rsidRDefault="0056441C" w:rsidP="004256A6">
      <w:pPr>
        <w:pStyle w:val="Paragrafoelenco"/>
        <w:numPr>
          <w:ilvl w:val="0"/>
          <w:numId w:val="6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 xml:space="preserve">Certificato adesione Confcooperative FVG </w:t>
      </w:r>
    </w:p>
    <w:p w14:paraId="1A79E191" w14:textId="14BCF410" w:rsidR="00D00D2D" w:rsidRPr="00445498" w:rsidRDefault="00D00D2D" w:rsidP="00D00D2D">
      <w:pPr>
        <w:pStyle w:val="Paragrafoelenco"/>
        <w:numPr>
          <w:ilvl w:val="0"/>
          <w:numId w:val="6"/>
        </w:numPr>
        <w:rPr>
          <w:rFonts w:ascii="Century Gothic" w:hAnsi="Century Gothic"/>
          <w:sz w:val="20"/>
        </w:rPr>
      </w:pPr>
      <w:r w:rsidRPr="00445498">
        <w:rPr>
          <w:rFonts w:ascii="Century Gothic" w:hAnsi="Century Gothic"/>
          <w:sz w:val="20"/>
        </w:rPr>
        <w:t>Lettera di presentazione della Confcooperative territoriale</w:t>
      </w:r>
      <w:r w:rsidR="00A944CD" w:rsidRPr="00445498">
        <w:rPr>
          <w:rFonts w:ascii="Century Gothic" w:hAnsi="Century Gothic"/>
          <w:sz w:val="20"/>
        </w:rPr>
        <w:t xml:space="preserve"> e </w:t>
      </w:r>
      <w:r w:rsidR="00FB00D2" w:rsidRPr="00445498">
        <w:rPr>
          <w:rFonts w:ascii="Century Gothic" w:hAnsi="Century Gothic"/>
          <w:sz w:val="20"/>
        </w:rPr>
        <w:t>a</w:t>
      </w:r>
      <w:r w:rsidR="00A944CD" w:rsidRPr="00445498">
        <w:rPr>
          <w:rFonts w:ascii="Century Gothic" w:hAnsi="Century Gothic"/>
          <w:sz w:val="20"/>
        </w:rPr>
        <w:t>ttestazione di regolarità di versamento dei contributi associativi a Confcooperative</w:t>
      </w:r>
    </w:p>
    <w:p w14:paraId="0866AF65" w14:textId="495D5063" w:rsidR="00A944CD" w:rsidRPr="00445498" w:rsidRDefault="00D55BA2" w:rsidP="00A944CD">
      <w:pPr>
        <w:pStyle w:val="Paragrafoelenco"/>
        <w:numPr>
          <w:ilvl w:val="0"/>
          <w:numId w:val="6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Modulo </w:t>
      </w:r>
      <w:r w:rsidR="00A944CD" w:rsidRPr="00445498">
        <w:rPr>
          <w:rFonts w:ascii="Century Gothic" w:hAnsi="Century Gothic"/>
          <w:sz w:val="20"/>
        </w:rPr>
        <w:t>Privacy</w:t>
      </w:r>
    </w:p>
    <w:p w14:paraId="7A77DFC2" w14:textId="77777777" w:rsidR="00D00D2D" w:rsidRPr="00445498" w:rsidRDefault="00D00D2D" w:rsidP="00D00D2D">
      <w:pPr>
        <w:pStyle w:val="Paragrafoelenco"/>
        <w:ind w:left="1080"/>
        <w:rPr>
          <w:rFonts w:ascii="Century Gothic" w:hAnsi="Century Gothic"/>
          <w:sz w:val="20"/>
        </w:rPr>
      </w:pPr>
    </w:p>
    <w:p w14:paraId="3D5DD931" w14:textId="77777777" w:rsidR="0056441C" w:rsidRPr="00445498" w:rsidRDefault="0056441C" w:rsidP="0056441C">
      <w:pPr>
        <w:rPr>
          <w:rFonts w:ascii="Century Gothic" w:hAnsi="Century Gothic"/>
          <w:sz w:val="20"/>
        </w:rPr>
      </w:pPr>
    </w:p>
    <w:p w14:paraId="4C1CE1CA" w14:textId="77777777" w:rsidR="0056441C" w:rsidRDefault="0056441C" w:rsidP="002D4176">
      <w:pPr>
        <w:rPr>
          <w:rFonts w:ascii="Century Gothic" w:hAnsi="Century Gothic"/>
          <w:sz w:val="20"/>
        </w:rPr>
      </w:pPr>
    </w:p>
    <w:p w14:paraId="46E83889" w14:textId="77777777" w:rsidR="00445498" w:rsidRDefault="00445498" w:rsidP="002D4176">
      <w:pPr>
        <w:rPr>
          <w:rFonts w:ascii="Century Gothic" w:hAnsi="Century Gothic"/>
          <w:sz w:val="20"/>
        </w:rPr>
      </w:pPr>
    </w:p>
    <w:p w14:paraId="5219B30A" w14:textId="77777777" w:rsidR="00445498" w:rsidRPr="00445498" w:rsidRDefault="00445498" w:rsidP="002D4176">
      <w:pPr>
        <w:rPr>
          <w:rFonts w:ascii="Century Gothic" w:hAnsi="Century Gothic"/>
          <w:sz w:val="20"/>
        </w:rPr>
      </w:pPr>
    </w:p>
    <w:p w14:paraId="7F5D3291" w14:textId="77777777" w:rsidR="00445498" w:rsidRPr="0000472C" w:rsidRDefault="00445498" w:rsidP="00445498">
      <w:pPr>
        <w:spacing w:line="259" w:lineRule="auto"/>
        <w:rPr>
          <w:rFonts w:ascii="Century Gothic" w:hAnsi="Century Gothic"/>
          <w:sz w:val="20"/>
        </w:rPr>
      </w:pPr>
    </w:p>
    <w:p w14:paraId="3569EB19" w14:textId="6C6099D6" w:rsidR="00445498" w:rsidRPr="0000472C" w:rsidRDefault="002F4233" w:rsidP="00445498">
      <w:pPr>
        <w:spacing w:line="259" w:lineRule="auto"/>
        <w:ind w:left="504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IL PRESIDENTE</w:t>
      </w:r>
    </w:p>
    <w:p w14:paraId="3B6CF2D4" w14:textId="77777777" w:rsidR="00445498" w:rsidRPr="0000472C" w:rsidRDefault="00445498" w:rsidP="00445498">
      <w:pPr>
        <w:spacing w:line="259" w:lineRule="auto"/>
        <w:rPr>
          <w:rFonts w:ascii="Century Gothic" w:hAnsi="Century Gothic"/>
          <w:sz w:val="20"/>
        </w:rPr>
      </w:pPr>
    </w:p>
    <w:p w14:paraId="5DAC7333" w14:textId="2D093A9B" w:rsidR="00445498" w:rsidRDefault="002F4233" w:rsidP="00445498">
      <w:pPr>
        <w:spacing w:line="259" w:lineRule="auto"/>
        <w:ind w:left="504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Timbro e firma</w:t>
      </w:r>
    </w:p>
    <w:p w14:paraId="0D94EB7C" w14:textId="77777777" w:rsidR="00445498" w:rsidRDefault="00445498" w:rsidP="00445498">
      <w:pPr>
        <w:spacing w:line="259" w:lineRule="auto"/>
        <w:ind w:left="5040" w:firstLine="720"/>
        <w:rPr>
          <w:rFonts w:ascii="Century Gothic" w:hAnsi="Century Gothic"/>
          <w:sz w:val="20"/>
        </w:rPr>
      </w:pPr>
    </w:p>
    <w:p w14:paraId="0BDE62BE" w14:textId="77777777" w:rsidR="00445498" w:rsidRPr="0000472C" w:rsidRDefault="00445498" w:rsidP="00445498">
      <w:pPr>
        <w:spacing w:line="259" w:lineRule="auto"/>
        <w:ind w:left="5040" w:firstLine="720"/>
        <w:rPr>
          <w:rFonts w:ascii="Century Gothic" w:hAnsi="Century Gothic"/>
          <w:sz w:val="20"/>
        </w:rPr>
      </w:pPr>
    </w:p>
    <w:p w14:paraId="3BCC509B" w14:textId="77777777" w:rsidR="00445498" w:rsidRDefault="00445498" w:rsidP="00445498">
      <w:pPr>
        <w:ind w:left="5040" w:firstLine="720"/>
        <w:rPr>
          <w:rFonts w:ascii="Garamond" w:hAnsi="Garamond"/>
          <w:szCs w:val="22"/>
        </w:rPr>
      </w:pPr>
    </w:p>
    <w:p w14:paraId="283D256C" w14:textId="43803D6F" w:rsidR="00445498" w:rsidRDefault="00445498" w:rsidP="00445498">
      <w:pPr>
        <w:ind w:left="5670"/>
        <w:rPr>
          <w:rFonts w:ascii="Century Gothic" w:eastAsia="Ebrima" w:hAnsi="Century Gothic" w:cs="Ebrima"/>
          <w:b/>
          <w:bCs/>
          <w:sz w:val="18"/>
          <w:u w:val="single"/>
        </w:rPr>
      </w:pPr>
      <w:r w:rsidRPr="00445498">
        <w:rPr>
          <w:rFonts w:ascii="Century Gothic" w:eastAsia="Ebrima" w:hAnsi="Century Gothic" w:cs="Ebrima"/>
          <w:b/>
          <w:bCs/>
          <w:sz w:val="18"/>
        </w:rPr>
        <w:t xml:space="preserve"> </w:t>
      </w:r>
      <w:r w:rsidRPr="00A93DAC">
        <w:rPr>
          <w:rFonts w:ascii="Century Gothic" w:eastAsia="Ebrima" w:hAnsi="Century Gothic" w:cs="Ebrima"/>
          <w:b/>
          <w:bCs/>
          <w:sz w:val="18"/>
          <w:u w:val="single"/>
        </w:rPr>
        <w:t>(DOCUMENTO DA FIRMARE DIGITALMENTE)</w:t>
      </w:r>
    </w:p>
    <w:p w14:paraId="4CD17547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1A8D04DB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2EFFF3CA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2C3868FF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32B49822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2249DC5C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7D09E9E8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694735CE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429AE5C5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44CB3D25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3CBC84B6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44F38567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4ECB6552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110C728B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1142B02B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60EEFBD7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7D24BD45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4CAC7685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0B20C599" w14:textId="77777777" w:rsidR="00445498" w:rsidRDefault="00445498" w:rsidP="00445498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03493296" w14:textId="77777777" w:rsidR="00445498" w:rsidRPr="0053670E" w:rsidRDefault="00445498" w:rsidP="00445498">
      <w:pPr>
        <w:spacing w:line="259" w:lineRule="auto"/>
        <w:ind w:left="5040"/>
        <w:jc w:val="right"/>
        <w:rPr>
          <w:rFonts w:ascii="Garamond" w:hAnsi="Garamond"/>
          <w:szCs w:val="22"/>
        </w:rPr>
      </w:pPr>
      <w:r w:rsidRPr="0000472C">
        <w:rPr>
          <w:rFonts w:ascii="Century Gothic" w:hAnsi="Century Gothic"/>
          <w:sz w:val="18"/>
          <w:szCs w:val="18"/>
        </w:rPr>
        <w:t>R</w:t>
      </w:r>
      <w:r>
        <w:rPr>
          <w:rFonts w:ascii="Century Gothic" w:hAnsi="Century Gothic"/>
          <w:sz w:val="18"/>
          <w:szCs w:val="18"/>
        </w:rPr>
        <w:t>EV</w:t>
      </w:r>
      <w:r w:rsidRPr="0000472C">
        <w:rPr>
          <w:rFonts w:ascii="Century Gothic" w:hAnsi="Century Gothic"/>
          <w:sz w:val="18"/>
          <w:szCs w:val="18"/>
        </w:rPr>
        <w:t xml:space="preserve">. </w:t>
      </w:r>
      <w:r>
        <w:rPr>
          <w:rFonts w:ascii="Century Gothic" w:hAnsi="Century Gothic"/>
          <w:sz w:val="18"/>
          <w:szCs w:val="18"/>
        </w:rPr>
        <w:t>0</w:t>
      </w:r>
      <w:r w:rsidRPr="0000472C">
        <w:rPr>
          <w:rFonts w:ascii="Century Gothic" w:hAnsi="Century Gothic"/>
          <w:sz w:val="18"/>
          <w:szCs w:val="18"/>
        </w:rPr>
        <w:t>1/202</w:t>
      </w:r>
      <w:r>
        <w:rPr>
          <w:rFonts w:ascii="Century Gothic" w:hAnsi="Century Gothic"/>
          <w:sz w:val="18"/>
          <w:szCs w:val="18"/>
        </w:rPr>
        <w:t>6</w:t>
      </w:r>
    </w:p>
    <w:p w14:paraId="70AFFB65" w14:textId="5A4E0D33" w:rsidR="007C09F9" w:rsidRPr="00445498" w:rsidRDefault="007C09F9" w:rsidP="00445498">
      <w:pPr>
        <w:rPr>
          <w:rFonts w:ascii="Century Gothic" w:hAnsi="Century Gothic"/>
          <w:sz w:val="20"/>
        </w:rPr>
      </w:pPr>
    </w:p>
    <w:sectPr w:rsidR="007C09F9" w:rsidRPr="00445498" w:rsidSect="00445498">
      <w:footerReference w:type="even" r:id="rId9"/>
      <w:footerReference w:type="default" r:id="rId10"/>
      <w:pgSz w:w="11909" w:h="16834" w:code="9"/>
      <w:pgMar w:top="113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7F99" w14:textId="77777777" w:rsidR="00C5045D" w:rsidRPr="00D72DBC" w:rsidRDefault="00C5045D" w:rsidP="00ED38EC">
      <w:r w:rsidRPr="00D72DBC">
        <w:separator/>
      </w:r>
    </w:p>
  </w:endnote>
  <w:endnote w:type="continuationSeparator" w:id="0">
    <w:p w14:paraId="1D5F70B1" w14:textId="77777777" w:rsidR="00C5045D" w:rsidRPr="00D72DBC" w:rsidRDefault="00C5045D" w:rsidP="00ED38EC">
      <w:r w:rsidRPr="00D72D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139C" w14:textId="2A4A5A3D" w:rsidR="00A84055" w:rsidRPr="00D72DBC" w:rsidRDefault="00A84055" w:rsidP="003A7BB9">
    <w:pPr>
      <w:pStyle w:val="Pidipagina"/>
      <w:framePr w:wrap="around" w:vAnchor="text" w:hAnchor="margin" w:xAlign="right" w:y="1"/>
      <w:rPr>
        <w:rStyle w:val="Numeropagina"/>
      </w:rPr>
    </w:pPr>
    <w:r w:rsidRPr="00D72DBC">
      <w:rPr>
        <w:rStyle w:val="Numeropagina"/>
      </w:rPr>
      <w:fldChar w:fldCharType="begin"/>
    </w:r>
    <w:r w:rsidRPr="00D72DBC">
      <w:rPr>
        <w:rStyle w:val="Numeropagina"/>
      </w:rPr>
      <w:instrText xml:space="preserve">PAGE  </w:instrText>
    </w:r>
    <w:r w:rsidRPr="00D72DBC">
      <w:rPr>
        <w:rStyle w:val="Numeropagina"/>
      </w:rPr>
      <w:fldChar w:fldCharType="separate"/>
    </w:r>
    <w:r w:rsidR="00445498">
      <w:rPr>
        <w:rStyle w:val="Numeropagina"/>
        <w:noProof/>
      </w:rPr>
      <w:t>1</w:t>
    </w:r>
    <w:r w:rsidRPr="00D72DBC">
      <w:rPr>
        <w:rStyle w:val="Numeropagina"/>
      </w:rPr>
      <w:fldChar w:fldCharType="end"/>
    </w:r>
  </w:p>
  <w:p w14:paraId="22D8FB99" w14:textId="77777777" w:rsidR="00A84055" w:rsidRPr="00D72DBC" w:rsidRDefault="00A84055" w:rsidP="009D38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518162"/>
      <w:docPartObj>
        <w:docPartGallery w:val="Page Numbers (Bottom of Page)"/>
        <w:docPartUnique/>
      </w:docPartObj>
    </w:sdtPr>
    <w:sdtEndPr/>
    <w:sdtContent>
      <w:p w14:paraId="31A50122" w14:textId="3E2F3AAA" w:rsidR="001C09CC" w:rsidRDefault="001C09C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D470E" w14:textId="35A5ED79" w:rsidR="00A84055" w:rsidRPr="00D72DBC" w:rsidRDefault="00A84055" w:rsidP="009D385C">
    <w:pPr>
      <w:pStyle w:val="Pidipagin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6ECE" w14:textId="77777777" w:rsidR="00C5045D" w:rsidRPr="00D72DBC" w:rsidRDefault="00C5045D" w:rsidP="00ED38EC">
      <w:r w:rsidRPr="00D72DBC">
        <w:separator/>
      </w:r>
    </w:p>
  </w:footnote>
  <w:footnote w:type="continuationSeparator" w:id="0">
    <w:p w14:paraId="24BB4E88" w14:textId="77777777" w:rsidR="00C5045D" w:rsidRPr="00D72DBC" w:rsidRDefault="00C5045D" w:rsidP="00ED38EC">
      <w:r w:rsidRPr="00D72DB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6E5"/>
    <w:multiLevelType w:val="hybridMultilevel"/>
    <w:tmpl w:val="EB3C1AE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170A7"/>
    <w:multiLevelType w:val="hybridMultilevel"/>
    <w:tmpl w:val="150607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C96476"/>
    <w:multiLevelType w:val="hybridMultilevel"/>
    <w:tmpl w:val="3FA2888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301ADC"/>
    <w:multiLevelType w:val="hybridMultilevel"/>
    <w:tmpl w:val="F00CB2E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AE8A734">
      <w:numFmt w:val="bullet"/>
      <w:lvlText w:val="•"/>
      <w:lvlJc w:val="left"/>
      <w:pPr>
        <w:ind w:left="2160" w:hanging="72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63393"/>
    <w:multiLevelType w:val="hybridMultilevel"/>
    <w:tmpl w:val="B57A99A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212505"/>
    <w:multiLevelType w:val="hybridMultilevel"/>
    <w:tmpl w:val="F3EA0E4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F1C99"/>
    <w:multiLevelType w:val="hybridMultilevel"/>
    <w:tmpl w:val="0CDA879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E92FE5"/>
    <w:multiLevelType w:val="hybridMultilevel"/>
    <w:tmpl w:val="618489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E07439"/>
    <w:multiLevelType w:val="hybridMultilevel"/>
    <w:tmpl w:val="2ABE1028"/>
    <w:lvl w:ilvl="0" w:tplc="52EEEE1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04456">
    <w:abstractNumId w:val="3"/>
  </w:num>
  <w:num w:numId="2" w16cid:durableId="1824423535">
    <w:abstractNumId w:val="5"/>
  </w:num>
  <w:num w:numId="3" w16cid:durableId="1541740438">
    <w:abstractNumId w:val="1"/>
  </w:num>
  <w:num w:numId="4" w16cid:durableId="2012950190">
    <w:abstractNumId w:val="8"/>
  </w:num>
  <w:num w:numId="5" w16cid:durableId="1703629236">
    <w:abstractNumId w:val="2"/>
  </w:num>
  <w:num w:numId="6" w16cid:durableId="120341461">
    <w:abstractNumId w:val="0"/>
  </w:num>
  <w:num w:numId="7" w16cid:durableId="1098450963">
    <w:abstractNumId w:val="7"/>
  </w:num>
  <w:num w:numId="8" w16cid:durableId="2037845087">
    <w:abstractNumId w:val="4"/>
  </w:num>
  <w:num w:numId="9" w16cid:durableId="147595291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33499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49"/>
    <w:rsid w:val="0000449E"/>
    <w:rsid w:val="0000482D"/>
    <w:rsid w:val="00006334"/>
    <w:rsid w:val="000075FB"/>
    <w:rsid w:val="00013661"/>
    <w:rsid w:val="000144E0"/>
    <w:rsid w:val="00015100"/>
    <w:rsid w:val="000153EA"/>
    <w:rsid w:val="00015E35"/>
    <w:rsid w:val="00021EF7"/>
    <w:rsid w:val="00022732"/>
    <w:rsid w:val="00026113"/>
    <w:rsid w:val="00027F94"/>
    <w:rsid w:val="00031F2C"/>
    <w:rsid w:val="0003511C"/>
    <w:rsid w:val="000375C8"/>
    <w:rsid w:val="000449F9"/>
    <w:rsid w:val="00045C07"/>
    <w:rsid w:val="00047142"/>
    <w:rsid w:val="000513C7"/>
    <w:rsid w:val="00054DEA"/>
    <w:rsid w:val="000613EF"/>
    <w:rsid w:val="0006561A"/>
    <w:rsid w:val="000659DB"/>
    <w:rsid w:val="000735A5"/>
    <w:rsid w:val="000740ED"/>
    <w:rsid w:val="00076CED"/>
    <w:rsid w:val="0008127B"/>
    <w:rsid w:val="00093F3F"/>
    <w:rsid w:val="000973BE"/>
    <w:rsid w:val="000A1432"/>
    <w:rsid w:val="000A5636"/>
    <w:rsid w:val="000B49F6"/>
    <w:rsid w:val="000B651D"/>
    <w:rsid w:val="000C07AB"/>
    <w:rsid w:val="000C43BC"/>
    <w:rsid w:val="000C5F13"/>
    <w:rsid w:val="000C6B84"/>
    <w:rsid w:val="000C7641"/>
    <w:rsid w:val="000D079B"/>
    <w:rsid w:val="000D285C"/>
    <w:rsid w:val="000D33FC"/>
    <w:rsid w:val="000E2B19"/>
    <w:rsid w:val="000E3B78"/>
    <w:rsid w:val="000E5457"/>
    <w:rsid w:val="000E5EE6"/>
    <w:rsid w:val="000E78D3"/>
    <w:rsid w:val="000F2BA1"/>
    <w:rsid w:val="000F4529"/>
    <w:rsid w:val="00100D97"/>
    <w:rsid w:val="0010290B"/>
    <w:rsid w:val="0010319A"/>
    <w:rsid w:val="001207A4"/>
    <w:rsid w:val="00122FB1"/>
    <w:rsid w:val="00123404"/>
    <w:rsid w:val="00130695"/>
    <w:rsid w:val="00133277"/>
    <w:rsid w:val="00133CBD"/>
    <w:rsid w:val="00157420"/>
    <w:rsid w:val="0016029D"/>
    <w:rsid w:val="001614A8"/>
    <w:rsid w:val="001624AE"/>
    <w:rsid w:val="001677D1"/>
    <w:rsid w:val="0017185B"/>
    <w:rsid w:val="00172F11"/>
    <w:rsid w:val="0017756E"/>
    <w:rsid w:val="00177F7C"/>
    <w:rsid w:val="00181A2B"/>
    <w:rsid w:val="0018395D"/>
    <w:rsid w:val="00187D88"/>
    <w:rsid w:val="00191857"/>
    <w:rsid w:val="00195F32"/>
    <w:rsid w:val="001A2049"/>
    <w:rsid w:val="001A24FC"/>
    <w:rsid w:val="001A3DCF"/>
    <w:rsid w:val="001B5939"/>
    <w:rsid w:val="001B699A"/>
    <w:rsid w:val="001B74CD"/>
    <w:rsid w:val="001B7CC5"/>
    <w:rsid w:val="001C09CC"/>
    <w:rsid w:val="001C1EB7"/>
    <w:rsid w:val="001C4A72"/>
    <w:rsid w:val="001D0982"/>
    <w:rsid w:val="001D6A86"/>
    <w:rsid w:val="001D7F58"/>
    <w:rsid w:val="001E14E7"/>
    <w:rsid w:val="001E275C"/>
    <w:rsid w:val="001E2989"/>
    <w:rsid w:val="001E5283"/>
    <w:rsid w:val="001F7234"/>
    <w:rsid w:val="00205216"/>
    <w:rsid w:val="00206547"/>
    <w:rsid w:val="00213A0C"/>
    <w:rsid w:val="0021412D"/>
    <w:rsid w:val="00214649"/>
    <w:rsid w:val="00221C51"/>
    <w:rsid w:val="00231FAA"/>
    <w:rsid w:val="00235BA8"/>
    <w:rsid w:val="00236011"/>
    <w:rsid w:val="002448A7"/>
    <w:rsid w:val="0024675E"/>
    <w:rsid w:val="0025169E"/>
    <w:rsid w:val="00255E33"/>
    <w:rsid w:val="002567CC"/>
    <w:rsid w:val="00257D78"/>
    <w:rsid w:val="00260E29"/>
    <w:rsid w:val="00260E84"/>
    <w:rsid w:val="002652E3"/>
    <w:rsid w:val="002662E6"/>
    <w:rsid w:val="0026785D"/>
    <w:rsid w:val="002719CB"/>
    <w:rsid w:val="00272274"/>
    <w:rsid w:val="00274562"/>
    <w:rsid w:val="0027779C"/>
    <w:rsid w:val="00282232"/>
    <w:rsid w:val="002846BF"/>
    <w:rsid w:val="0028554F"/>
    <w:rsid w:val="00295B7F"/>
    <w:rsid w:val="002A4995"/>
    <w:rsid w:val="002A6E4B"/>
    <w:rsid w:val="002A766C"/>
    <w:rsid w:val="002B373D"/>
    <w:rsid w:val="002B6113"/>
    <w:rsid w:val="002C3B9B"/>
    <w:rsid w:val="002C72FB"/>
    <w:rsid w:val="002D4176"/>
    <w:rsid w:val="002D47DA"/>
    <w:rsid w:val="002D5DB5"/>
    <w:rsid w:val="002D5FD0"/>
    <w:rsid w:val="002E1DEC"/>
    <w:rsid w:val="002F07FA"/>
    <w:rsid w:val="002F28C5"/>
    <w:rsid w:val="002F28E4"/>
    <w:rsid w:val="002F3C49"/>
    <w:rsid w:val="002F4233"/>
    <w:rsid w:val="002F528D"/>
    <w:rsid w:val="00300C5C"/>
    <w:rsid w:val="003022AD"/>
    <w:rsid w:val="00304D13"/>
    <w:rsid w:val="00311D40"/>
    <w:rsid w:val="0031499F"/>
    <w:rsid w:val="003167FA"/>
    <w:rsid w:val="00317363"/>
    <w:rsid w:val="00317B7A"/>
    <w:rsid w:val="00322500"/>
    <w:rsid w:val="00323B6E"/>
    <w:rsid w:val="003341D4"/>
    <w:rsid w:val="00335AD8"/>
    <w:rsid w:val="0033718D"/>
    <w:rsid w:val="0034033B"/>
    <w:rsid w:val="00342E93"/>
    <w:rsid w:val="00344900"/>
    <w:rsid w:val="0035754A"/>
    <w:rsid w:val="00357928"/>
    <w:rsid w:val="0036293F"/>
    <w:rsid w:val="00365B73"/>
    <w:rsid w:val="00366F7E"/>
    <w:rsid w:val="00374AA9"/>
    <w:rsid w:val="0037591F"/>
    <w:rsid w:val="00376C5F"/>
    <w:rsid w:val="00377A0F"/>
    <w:rsid w:val="003814B3"/>
    <w:rsid w:val="003849B7"/>
    <w:rsid w:val="00386CD9"/>
    <w:rsid w:val="0038728B"/>
    <w:rsid w:val="00392B8D"/>
    <w:rsid w:val="00393FAF"/>
    <w:rsid w:val="003973F8"/>
    <w:rsid w:val="003A0229"/>
    <w:rsid w:val="003A2215"/>
    <w:rsid w:val="003A7BB9"/>
    <w:rsid w:val="003B2AAF"/>
    <w:rsid w:val="003B53F8"/>
    <w:rsid w:val="003B63BD"/>
    <w:rsid w:val="003C1969"/>
    <w:rsid w:val="003C657F"/>
    <w:rsid w:val="003D1536"/>
    <w:rsid w:val="003E1084"/>
    <w:rsid w:val="003E4648"/>
    <w:rsid w:val="003F1D12"/>
    <w:rsid w:val="003F343E"/>
    <w:rsid w:val="003F528E"/>
    <w:rsid w:val="003F54E1"/>
    <w:rsid w:val="003F7C5F"/>
    <w:rsid w:val="0040644E"/>
    <w:rsid w:val="00406D5A"/>
    <w:rsid w:val="00407C38"/>
    <w:rsid w:val="00412734"/>
    <w:rsid w:val="004170BA"/>
    <w:rsid w:val="004256A6"/>
    <w:rsid w:val="00426813"/>
    <w:rsid w:val="004345F2"/>
    <w:rsid w:val="00435E9F"/>
    <w:rsid w:val="00441C9B"/>
    <w:rsid w:val="00444964"/>
    <w:rsid w:val="00445498"/>
    <w:rsid w:val="0045232B"/>
    <w:rsid w:val="00452836"/>
    <w:rsid w:val="00453D7C"/>
    <w:rsid w:val="0045473F"/>
    <w:rsid w:val="00456143"/>
    <w:rsid w:val="00460A96"/>
    <w:rsid w:val="00461EDF"/>
    <w:rsid w:val="00467CB8"/>
    <w:rsid w:val="004703F6"/>
    <w:rsid w:val="00472536"/>
    <w:rsid w:val="00472E52"/>
    <w:rsid w:val="004743AC"/>
    <w:rsid w:val="00475553"/>
    <w:rsid w:val="00475C11"/>
    <w:rsid w:val="00477F49"/>
    <w:rsid w:val="00482DB4"/>
    <w:rsid w:val="00485293"/>
    <w:rsid w:val="00485EBD"/>
    <w:rsid w:val="004875EB"/>
    <w:rsid w:val="00491E28"/>
    <w:rsid w:val="004A3F9D"/>
    <w:rsid w:val="004A5AA6"/>
    <w:rsid w:val="004A7B50"/>
    <w:rsid w:val="004B1FA7"/>
    <w:rsid w:val="004B496B"/>
    <w:rsid w:val="004B51BB"/>
    <w:rsid w:val="004B7D81"/>
    <w:rsid w:val="004C2517"/>
    <w:rsid w:val="004D044D"/>
    <w:rsid w:val="004D11DF"/>
    <w:rsid w:val="004D45F9"/>
    <w:rsid w:val="004E333E"/>
    <w:rsid w:val="004F4CD0"/>
    <w:rsid w:val="00502AE4"/>
    <w:rsid w:val="00505EFA"/>
    <w:rsid w:val="0050650A"/>
    <w:rsid w:val="00506F1F"/>
    <w:rsid w:val="00510439"/>
    <w:rsid w:val="0051067C"/>
    <w:rsid w:val="00512393"/>
    <w:rsid w:val="0051541A"/>
    <w:rsid w:val="00517F85"/>
    <w:rsid w:val="00520A8D"/>
    <w:rsid w:val="00522784"/>
    <w:rsid w:val="00530BDC"/>
    <w:rsid w:val="005314D1"/>
    <w:rsid w:val="0053211F"/>
    <w:rsid w:val="00540C3C"/>
    <w:rsid w:val="0054688C"/>
    <w:rsid w:val="00546CDB"/>
    <w:rsid w:val="005516D1"/>
    <w:rsid w:val="00551956"/>
    <w:rsid w:val="0056441C"/>
    <w:rsid w:val="00570A32"/>
    <w:rsid w:val="00571ABE"/>
    <w:rsid w:val="00576239"/>
    <w:rsid w:val="00586FDF"/>
    <w:rsid w:val="00595E1E"/>
    <w:rsid w:val="005A224B"/>
    <w:rsid w:val="005A2FD6"/>
    <w:rsid w:val="005A59F8"/>
    <w:rsid w:val="005A7954"/>
    <w:rsid w:val="005B0A5E"/>
    <w:rsid w:val="005B0B8C"/>
    <w:rsid w:val="005B223E"/>
    <w:rsid w:val="005B2CAA"/>
    <w:rsid w:val="005B6C88"/>
    <w:rsid w:val="005C038D"/>
    <w:rsid w:val="005C2A35"/>
    <w:rsid w:val="005C2AF6"/>
    <w:rsid w:val="005D1563"/>
    <w:rsid w:val="005D1B37"/>
    <w:rsid w:val="005D1B7C"/>
    <w:rsid w:val="005D2054"/>
    <w:rsid w:val="005D3E64"/>
    <w:rsid w:val="005D724C"/>
    <w:rsid w:val="005D7AA6"/>
    <w:rsid w:val="005E1C3A"/>
    <w:rsid w:val="005F0AA3"/>
    <w:rsid w:val="005F222C"/>
    <w:rsid w:val="00600F30"/>
    <w:rsid w:val="00602078"/>
    <w:rsid w:val="00603896"/>
    <w:rsid w:val="00604974"/>
    <w:rsid w:val="00604C6C"/>
    <w:rsid w:val="00616B16"/>
    <w:rsid w:val="00621D03"/>
    <w:rsid w:val="00624F44"/>
    <w:rsid w:val="00632844"/>
    <w:rsid w:val="0063591A"/>
    <w:rsid w:val="00642FFA"/>
    <w:rsid w:val="0064355F"/>
    <w:rsid w:val="00644424"/>
    <w:rsid w:val="00651131"/>
    <w:rsid w:val="006521C4"/>
    <w:rsid w:val="00662765"/>
    <w:rsid w:val="00666A68"/>
    <w:rsid w:val="00673B6A"/>
    <w:rsid w:val="00675421"/>
    <w:rsid w:val="00676A09"/>
    <w:rsid w:val="006861A4"/>
    <w:rsid w:val="00695337"/>
    <w:rsid w:val="006A013D"/>
    <w:rsid w:val="006A48CD"/>
    <w:rsid w:val="006A5180"/>
    <w:rsid w:val="006A5863"/>
    <w:rsid w:val="006B6840"/>
    <w:rsid w:val="006B7D9E"/>
    <w:rsid w:val="006C4355"/>
    <w:rsid w:val="006C479A"/>
    <w:rsid w:val="006C4F70"/>
    <w:rsid w:val="006C6DD7"/>
    <w:rsid w:val="006D3167"/>
    <w:rsid w:val="006D46CA"/>
    <w:rsid w:val="006D7B93"/>
    <w:rsid w:val="006F515A"/>
    <w:rsid w:val="0070070D"/>
    <w:rsid w:val="00703B4E"/>
    <w:rsid w:val="00705B6F"/>
    <w:rsid w:val="00721014"/>
    <w:rsid w:val="007218AC"/>
    <w:rsid w:val="00726843"/>
    <w:rsid w:val="00727541"/>
    <w:rsid w:val="007310EE"/>
    <w:rsid w:val="007311D9"/>
    <w:rsid w:val="00731B61"/>
    <w:rsid w:val="00740D76"/>
    <w:rsid w:val="00745374"/>
    <w:rsid w:val="00746AE0"/>
    <w:rsid w:val="00750AC2"/>
    <w:rsid w:val="00753747"/>
    <w:rsid w:val="00755AEC"/>
    <w:rsid w:val="00756B99"/>
    <w:rsid w:val="00756BE3"/>
    <w:rsid w:val="007606D1"/>
    <w:rsid w:val="00760B46"/>
    <w:rsid w:val="007658DB"/>
    <w:rsid w:val="0077138F"/>
    <w:rsid w:val="007809AB"/>
    <w:rsid w:val="00780F08"/>
    <w:rsid w:val="00781913"/>
    <w:rsid w:val="007835DD"/>
    <w:rsid w:val="00787C46"/>
    <w:rsid w:val="0079284A"/>
    <w:rsid w:val="00793AD4"/>
    <w:rsid w:val="0079467E"/>
    <w:rsid w:val="00795A7D"/>
    <w:rsid w:val="007A7F22"/>
    <w:rsid w:val="007B2702"/>
    <w:rsid w:val="007B49C7"/>
    <w:rsid w:val="007B5EAA"/>
    <w:rsid w:val="007B7C3A"/>
    <w:rsid w:val="007C09F9"/>
    <w:rsid w:val="007C3414"/>
    <w:rsid w:val="007C3BE3"/>
    <w:rsid w:val="007C56F1"/>
    <w:rsid w:val="007D0370"/>
    <w:rsid w:val="007D25F0"/>
    <w:rsid w:val="007D3605"/>
    <w:rsid w:val="007D5996"/>
    <w:rsid w:val="007D5F56"/>
    <w:rsid w:val="007E538D"/>
    <w:rsid w:val="007E63B9"/>
    <w:rsid w:val="007F483C"/>
    <w:rsid w:val="007F6949"/>
    <w:rsid w:val="008112A3"/>
    <w:rsid w:val="00811FD7"/>
    <w:rsid w:val="00812738"/>
    <w:rsid w:val="008165E0"/>
    <w:rsid w:val="00816D0A"/>
    <w:rsid w:val="00820F21"/>
    <w:rsid w:val="00823463"/>
    <w:rsid w:val="008250E2"/>
    <w:rsid w:val="00826011"/>
    <w:rsid w:val="00834D91"/>
    <w:rsid w:val="00836167"/>
    <w:rsid w:val="008437E2"/>
    <w:rsid w:val="00843B8B"/>
    <w:rsid w:val="00844B8B"/>
    <w:rsid w:val="008465E9"/>
    <w:rsid w:val="00847009"/>
    <w:rsid w:val="008530DF"/>
    <w:rsid w:val="0085395F"/>
    <w:rsid w:val="00855F7E"/>
    <w:rsid w:val="00856223"/>
    <w:rsid w:val="00860C5B"/>
    <w:rsid w:val="00862E7A"/>
    <w:rsid w:val="00864DEC"/>
    <w:rsid w:val="008655BB"/>
    <w:rsid w:val="008666D8"/>
    <w:rsid w:val="00870C05"/>
    <w:rsid w:val="00872487"/>
    <w:rsid w:val="00875BF8"/>
    <w:rsid w:val="0088118B"/>
    <w:rsid w:val="008854F2"/>
    <w:rsid w:val="00886871"/>
    <w:rsid w:val="008873F7"/>
    <w:rsid w:val="008965B3"/>
    <w:rsid w:val="00896E40"/>
    <w:rsid w:val="008A2699"/>
    <w:rsid w:val="008A3698"/>
    <w:rsid w:val="008A39BB"/>
    <w:rsid w:val="008A4189"/>
    <w:rsid w:val="008A4596"/>
    <w:rsid w:val="008A6588"/>
    <w:rsid w:val="008A6CB0"/>
    <w:rsid w:val="008A76ED"/>
    <w:rsid w:val="008B2993"/>
    <w:rsid w:val="008B3039"/>
    <w:rsid w:val="008B50AE"/>
    <w:rsid w:val="008B5CCE"/>
    <w:rsid w:val="008B7998"/>
    <w:rsid w:val="008C1395"/>
    <w:rsid w:val="008C3945"/>
    <w:rsid w:val="008D1905"/>
    <w:rsid w:val="008D1BFB"/>
    <w:rsid w:val="008D382F"/>
    <w:rsid w:val="008D57DF"/>
    <w:rsid w:val="008D7D31"/>
    <w:rsid w:val="008E07EB"/>
    <w:rsid w:val="008E12BA"/>
    <w:rsid w:val="008E2642"/>
    <w:rsid w:val="008E3E10"/>
    <w:rsid w:val="008E5CA6"/>
    <w:rsid w:val="008E6F6C"/>
    <w:rsid w:val="008E7AAA"/>
    <w:rsid w:val="008F7713"/>
    <w:rsid w:val="009004AA"/>
    <w:rsid w:val="009007F4"/>
    <w:rsid w:val="00900C7C"/>
    <w:rsid w:val="00902DB8"/>
    <w:rsid w:val="0090513E"/>
    <w:rsid w:val="00905173"/>
    <w:rsid w:val="009052A0"/>
    <w:rsid w:val="0091039B"/>
    <w:rsid w:val="00910929"/>
    <w:rsid w:val="00912550"/>
    <w:rsid w:val="009133E2"/>
    <w:rsid w:val="0091406C"/>
    <w:rsid w:val="00914379"/>
    <w:rsid w:val="009308C9"/>
    <w:rsid w:val="00931639"/>
    <w:rsid w:val="00934ADA"/>
    <w:rsid w:val="00934E21"/>
    <w:rsid w:val="00944F54"/>
    <w:rsid w:val="00945F67"/>
    <w:rsid w:val="00947B22"/>
    <w:rsid w:val="0096063B"/>
    <w:rsid w:val="00962DE9"/>
    <w:rsid w:val="0096654F"/>
    <w:rsid w:val="00982059"/>
    <w:rsid w:val="00982837"/>
    <w:rsid w:val="00991D00"/>
    <w:rsid w:val="00992D70"/>
    <w:rsid w:val="00993E49"/>
    <w:rsid w:val="00995E7A"/>
    <w:rsid w:val="0099633D"/>
    <w:rsid w:val="009A3349"/>
    <w:rsid w:val="009A7EE7"/>
    <w:rsid w:val="009B1A3C"/>
    <w:rsid w:val="009B36A6"/>
    <w:rsid w:val="009B4CC8"/>
    <w:rsid w:val="009C0BF1"/>
    <w:rsid w:val="009C20D3"/>
    <w:rsid w:val="009C45A5"/>
    <w:rsid w:val="009D2A6E"/>
    <w:rsid w:val="009D3444"/>
    <w:rsid w:val="009D385C"/>
    <w:rsid w:val="009D5003"/>
    <w:rsid w:val="009E2B70"/>
    <w:rsid w:val="009E33C1"/>
    <w:rsid w:val="009F1972"/>
    <w:rsid w:val="009F561A"/>
    <w:rsid w:val="009F7D2D"/>
    <w:rsid w:val="00A02FC4"/>
    <w:rsid w:val="00A064D5"/>
    <w:rsid w:val="00A07710"/>
    <w:rsid w:val="00A2091D"/>
    <w:rsid w:val="00A20DD6"/>
    <w:rsid w:val="00A24B2C"/>
    <w:rsid w:val="00A250D3"/>
    <w:rsid w:val="00A33440"/>
    <w:rsid w:val="00A33D62"/>
    <w:rsid w:val="00A35474"/>
    <w:rsid w:val="00A36288"/>
    <w:rsid w:val="00A36DBA"/>
    <w:rsid w:val="00A453F6"/>
    <w:rsid w:val="00A521ED"/>
    <w:rsid w:val="00A55AA9"/>
    <w:rsid w:val="00A65657"/>
    <w:rsid w:val="00A67860"/>
    <w:rsid w:val="00A71169"/>
    <w:rsid w:val="00A770E3"/>
    <w:rsid w:val="00A81902"/>
    <w:rsid w:val="00A84055"/>
    <w:rsid w:val="00A852C3"/>
    <w:rsid w:val="00A90EA5"/>
    <w:rsid w:val="00A944CD"/>
    <w:rsid w:val="00A95007"/>
    <w:rsid w:val="00A9577F"/>
    <w:rsid w:val="00A96B3D"/>
    <w:rsid w:val="00A97355"/>
    <w:rsid w:val="00AA0ECE"/>
    <w:rsid w:val="00AB1197"/>
    <w:rsid w:val="00AB1297"/>
    <w:rsid w:val="00AB3D24"/>
    <w:rsid w:val="00AB5035"/>
    <w:rsid w:val="00AB5F67"/>
    <w:rsid w:val="00AC369E"/>
    <w:rsid w:val="00AC525D"/>
    <w:rsid w:val="00AC799E"/>
    <w:rsid w:val="00AD0556"/>
    <w:rsid w:val="00AD231E"/>
    <w:rsid w:val="00AD6021"/>
    <w:rsid w:val="00AE3D8D"/>
    <w:rsid w:val="00AE482E"/>
    <w:rsid w:val="00AF206F"/>
    <w:rsid w:val="00AF3497"/>
    <w:rsid w:val="00B04D48"/>
    <w:rsid w:val="00B20710"/>
    <w:rsid w:val="00B22FC0"/>
    <w:rsid w:val="00B24A76"/>
    <w:rsid w:val="00B25E70"/>
    <w:rsid w:val="00B318FD"/>
    <w:rsid w:val="00B32310"/>
    <w:rsid w:val="00B32E46"/>
    <w:rsid w:val="00B4632A"/>
    <w:rsid w:val="00B524D2"/>
    <w:rsid w:val="00B55790"/>
    <w:rsid w:val="00B56934"/>
    <w:rsid w:val="00B630EC"/>
    <w:rsid w:val="00B72202"/>
    <w:rsid w:val="00B742FF"/>
    <w:rsid w:val="00B75F64"/>
    <w:rsid w:val="00B775F3"/>
    <w:rsid w:val="00B80626"/>
    <w:rsid w:val="00B9202A"/>
    <w:rsid w:val="00B92D2B"/>
    <w:rsid w:val="00B97CDB"/>
    <w:rsid w:val="00BA1D02"/>
    <w:rsid w:val="00BA35E9"/>
    <w:rsid w:val="00BB0119"/>
    <w:rsid w:val="00BB5FDC"/>
    <w:rsid w:val="00BC445E"/>
    <w:rsid w:val="00BC65F0"/>
    <w:rsid w:val="00BE33D5"/>
    <w:rsid w:val="00BE3D35"/>
    <w:rsid w:val="00BE4137"/>
    <w:rsid w:val="00BE7CBE"/>
    <w:rsid w:val="00BF1757"/>
    <w:rsid w:val="00BF2C39"/>
    <w:rsid w:val="00BF2DCE"/>
    <w:rsid w:val="00BF3997"/>
    <w:rsid w:val="00BF4AE2"/>
    <w:rsid w:val="00C008CE"/>
    <w:rsid w:val="00C01F66"/>
    <w:rsid w:val="00C12524"/>
    <w:rsid w:val="00C133E5"/>
    <w:rsid w:val="00C22308"/>
    <w:rsid w:val="00C2734F"/>
    <w:rsid w:val="00C3370B"/>
    <w:rsid w:val="00C418C2"/>
    <w:rsid w:val="00C42182"/>
    <w:rsid w:val="00C43631"/>
    <w:rsid w:val="00C45B30"/>
    <w:rsid w:val="00C46D95"/>
    <w:rsid w:val="00C5045D"/>
    <w:rsid w:val="00C5055C"/>
    <w:rsid w:val="00C50CD5"/>
    <w:rsid w:val="00C52EDB"/>
    <w:rsid w:val="00C53286"/>
    <w:rsid w:val="00C5652E"/>
    <w:rsid w:val="00C61BA2"/>
    <w:rsid w:val="00C7027A"/>
    <w:rsid w:val="00C7027B"/>
    <w:rsid w:val="00C76C33"/>
    <w:rsid w:val="00C77D54"/>
    <w:rsid w:val="00C8402D"/>
    <w:rsid w:val="00C85648"/>
    <w:rsid w:val="00C8649A"/>
    <w:rsid w:val="00C92098"/>
    <w:rsid w:val="00CA23DA"/>
    <w:rsid w:val="00CA2C81"/>
    <w:rsid w:val="00CA496D"/>
    <w:rsid w:val="00CA7F59"/>
    <w:rsid w:val="00CB20B0"/>
    <w:rsid w:val="00CB29A8"/>
    <w:rsid w:val="00CB348C"/>
    <w:rsid w:val="00CB4984"/>
    <w:rsid w:val="00CC6389"/>
    <w:rsid w:val="00CC7208"/>
    <w:rsid w:val="00CC7399"/>
    <w:rsid w:val="00CE3127"/>
    <w:rsid w:val="00CE620B"/>
    <w:rsid w:val="00CE6DBF"/>
    <w:rsid w:val="00CF1545"/>
    <w:rsid w:val="00CF2427"/>
    <w:rsid w:val="00D00D2D"/>
    <w:rsid w:val="00D0435D"/>
    <w:rsid w:val="00D0777C"/>
    <w:rsid w:val="00D07CFE"/>
    <w:rsid w:val="00D12068"/>
    <w:rsid w:val="00D21779"/>
    <w:rsid w:val="00D2440E"/>
    <w:rsid w:val="00D308DA"/>
    <w:rsid w:val="00D30B24"/>
    <w:rsid w:val="00D52A3F"/>
    <w:rsid w:val="00D52F04"/>
    <w:rsid w:val="00D55BA2"/>
    <w:rsid w:val="00D715DC"/>
    <w:rsid w:val="00D72DBC"/>
    <w:rsid w:val="00D739E8"/>
    <w:rsid w:val="00D832E7"/>
    <w:rsid w:val="00D83F74"/>
    <w:rsid w:val="00D84035"/>
    <w:rsid w:val="00D862D2"/>
    <w:rsid w:val="00D87321"/>
    <w:rsid w:val="00D87AD4"/>
    <w:rsid w:val="00D926DB"/>
    <w:rsid w:val="00D9390F"/>
    <w:rsid w:val="00D93C27"/>
    <w:rsid w:val="00D964BD"/>
    <w:rsid w:val="00D96A55"/>
    <w:rsid w:val="00D97743"/>
    <w:rsid w:val="00DB0DE7"/>
    <w:rsid w:val="00DC1D92"/>
    <w:rsid w:val="00DC5F4A"/>
    <w:rsid w:val="00DC60AE"/>
    <w:rsid w:val="00DD78AA"/>
    <w:rsid w:val="00DE2E5E"/>
    <w:rsid w:val="00E00B42"/>
    <w:rsid w:val="00E01EBE"/>
    <w:rsid w:val="00E021EB"/>
    <w:rsid w:val="00E0494A"/>
    <w:rsid w:val="00E0548B"/>
    <w:rsid w:val="00E073B2"/>
    <w:rsid w:val="00E07E1D"/>
    <w:rsid w:val="00E1646E"/>
    <w:rsid w:val="00E26F73"/>
    <w:rsid w:val="00E3114D"/>
    <w:rsid w:val="00E40615"/>
    <w:rsid w:val="00E56FCB"/>
    <w:rsid w:val="00E61394"/>
    <w:rsid w:val="00E72551"/>
    <w:rsid w:val="00E77A8B"/>
    <w:rsid w:val="00E868D8"/>
    <w:rsid w:val="00E92842"/>
    <w:rsid w:val="00E9301D"/>
    <w:rsid w:val="00EA1D08"/>
    <w:rsid w:val="00EA23C9"/>
    <w:rsid w:val="00EA6725"/>
    <w:rsid w:val="00EA7724"/>
    <w:rsid w:val="00EA7FCB"/>
    <w:rsid w:val="00EC16DC"/>
    <w:rsid w:val="00EC7E0F"/>
    <w:rsid w:val="00ED1C62"/>
    <w:rsid w:val="00ED2AEF"/>
    <w:rsid w:val="00ED38EC"/>
    <w:rsid w:val="00ED6317"/>
    <w:rsid w:val="00ED69F6"/>
    <w:rsid w:val="00EF2C1C"/>
    <w:rsid w:val="00F01183"/>
    <w:rsid w:val="00F0225C"/>
    <w:rsid w:val="00F0360D"/>
    <w:rsid w:val="00F04CD4"/>
    <w:rsid w:val="00F14472"/>
    <w:rsid w:val="00F1600F"/>
    <w:rsid w:val="00F175E5"/>
    <w:rsid w:val="00F22ED3"/>
    <w:rsid w:val="00F2450D"/>
    <w:rsid w:val="00F301FF"/>
    <w:rsid w:val="00F333C4"/>
    <w:rsid w:val="00F36219"/>
    <w:rsid w:val="00F4214D"/>
    <w:rsid w:val="00F5046C"/>
    <w:rsid w:val="00F520A1"/>
    <w:rsid w:val="00F53CB6"/>
    <w:rsid w:val="00F5598C"/>
    <w:rsid w:val="00F57B09"/>
    <w:rsid w:val="00F60319"/>
    <w:rsid w:val="00F60400"/>
    <w:rsid w:val="00F61589"/>
    <w:rsid w:val="00F67947"/>
    <w:rsid w:val="00F71107"/>
    <w:rsid w:val="00F71616"/>
    <w:rsid w:val="00F775FB"/>
    <w:rsid w:val="00F9011F"/>
    <w:rsid w:val="00FA0337"/>
    <w:rsid w:val="00FA33B8"/>
    <w:rsid w:val="00FB00D2"/>
    <w:rsid w:val="00FB0946"/>
    <w:rsid w:val="00FB17B4"/>
    <w:rsid w:val="00FB7046"/>
    <w:rsid w:val="00FC1297"/>
    <w:rsid w:val="00FC238A"/>
    <w:rsid w:val="00FD2ECD"/>
    <w:rsid w:val="00FD6D2F"/>
    <w:rsid w:val="00FE4310"/>
    <w:rsid w:val="00FF01B0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334998"/>
    </o:shapedefaults>
    <o:shapelayout v:ext="edit">
      <o:idmap v:ext="edit" data="2"/>
    </o:shapelayout>
  </w:shapeDefaults>
  <w:decimalSymbol w:val=","/>
  <w:listSeparator w:val=";"/>
  <w14:docId w14:val="63ED7900"/>
  <w15:chartTrackingRefBased/>
  <w15:docId w15:val="{2EE22A61-EA57-4799-A023-B84D83D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Book Antiqua" w:hAnsi="Book Antiqua"/>
      <w:sz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374A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LOCKPARA">
    <w:name w:val="A BLOCK PARA"/>
    <w:basedOn w:val="Normale"/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Testodelblocco">
    <w:name w:val="Block Text"/>
    <w:basedOn w:val="Normale"/>
    <w:rsid w:val="007B5EAA"/>
    <w:pPr>
      <w:ind w:left="851" w:right="849" w:firstLine="565"/>
      <w:jc w:val="both"/>
    </w:pPr>
    <w:rPr>
      <w:rFonts w:ascii="Maiandra GD" w:hAnsi="Maiandra GD"/>
      <w:i/>
      <w:sz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7B5EAA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F301FF"/>
    <w:pPr>
      <w:spacing w:after="120"/>
      <w:ind w:firstLine="284"/>
      <w:jc w:val="both"/>
    </w:pPr>
    <w:rPr>
      <w:rFonts w:ascii="Arial" w:hAnsi="Arial"/>
      <w:sz w:val="24"/>
      <w:szCs w:val="24"/>
      <w:lang w:eastAsia="it-IT"/>
    </w:rPr>
  </w:style>
  <w:style w:type="character" w:styleId="Numeropagina">
    <w:name w:val="page number"/>
    <w:basedOn w:val="Carpredefinitoparagrafo"/>
    <w:rsid w:val="009D385C"/>
  </w:style>
  <w:style w:type="paragraph" w:styleId="Testonormale">
    <w:name w:val="Plain Text"/>
    <w:basedOn w:val="Normale"/>
    <w:link w:val="TestonormaleCarattere"/>
    <w:uiPriority w:val="99"/>
    <w:rsid w:val="007C3BE3"/>
    <w:rPr>
      <w:rFonts w:ascii="Courier New" w:hAnsi="Courier New"/>
      <w:sz w:val="20"/>
      <w:lang w:eastAsia="it-IT"/>
    </w:rPr>
  </w:style>
  <w:style w:type="paragraph" w:customStyle="1" w:styleId="To">
    <w:name w:val="To"/>
    <w:basedOn w:val="Normale"/>
    <w:rsid w:val="003F528E"/>
    <w:rPr>
      <w:rFonts w:ascii="Arial" w:hAnsi="Arial"/>
      <w:sz w:val="36"/>
      <w:lang w:eastAsia="it-IT"/>
    </w:rPr>
  </w:style>
  <w:style w:type="paragraph" w:customStyle="1" w:styleId="ToFax">
    <w:name w:val="ToFax"/>
    <w:basedOn w:val="Normale"/>
    <w:rsid w:val="003F528E"/>
    <w:rPr>
      <w:rFonts w:ascii="Arial" w:hAnsi="Arial"/>
      <w:sz w:val="28"/>
      <w:lang w:eastAsia="it-IT"/>
    </w:rPr>
  </w:style>
  <w:style w:type="paragraph" w:customStyle="1" w:styleId="From">
    <w:name w:val="From"/>
    <w:basedOn w:val="Normale"/>
    <w:rsid w:val="003F528E"/>
    <w:pPr>
      <w:spacing w:before="360"/>
    </w:pPr>
    <w:rPr>
      <w:rFonts w:ascii="Arial" w:hAnsi="Arial"/>
      <w:sz w:val="36"/>
      <w:lang w:eastAsia="it-IT"/>
    </w:rPr>
  </w:style>
  <w:style w:type="paragraph" w:customStyle="1" w:styleId="FromCompany">
    <w:name w:val="FromCompany"/>
    <w:basedOn w:val="Normale"/>
    <w:rsid w:val="003F528E"/>
    <w:rPr>
      <w:rFonts w:ascii="Arial" w:hAnsi="Arial"/>
      <w:sz w:val="28"/>
      <w:lang w:eastAsia="it-IT"/>
    </w:rPr>
  </w:style>
  <w:style w:type="paragraph" w:customStyle="1" w:styleId="FromPhone">
    <w:name w:val="FromPhone"/>
    <w:basedOn w:val="Normale"/>
    <w:rsid w:val="003F528E"/>
    <w:rPr>
      <w:rFonts w:ascii="Arial" w:hAnsi="Arial"/>
      <w:sz w:val="28"/>
      <w:lang w:eastAsia="it-IT"/>
    </w:rPr>
  </w:style>
  <w:style w:type="paragraph" w:customStyle="1" w:styleId="FromFax">
    <w:name w:val="FromFax"/>
    <w:basedOn w:val="Normale"/>
    <w:rsid w:val="003F528E"/>
    <w:rPr>
      <w:rFonts w:ascii="Arial" w:hAnsi="Arial"/>
      <w:sz w:val="28"/>
      <w:lang w:eastAsia="it-IT"/>
    </w:rPr>
  </w:style>
  <w:style w:type="paragraph" w:customStyle="1" w:styleId="Data1">
    <w:name w:val="Data1"/>
    <w:basedOn w:val="Normale"/>
    <w:rsid w:val="003F528E"/>
    <w:pPr>
      <w:spacing w:before="360"/>
    </w:pPr>
    <w:rPr>
      <w:rFonts w:ascii="Arial" w:hAnsi="Arial"/>
      <w:sz w:val="28"/>
      <w:lang w:eastAsia="it-IT"/>
    </w:rPr>
  </w:style>
  <w:style w:type="paragraph" w:customStyle="1" w:styleId="Pages">
    <w:name w:val="Pages"/>
    <w:basedOn w:val="Normale"/>
    <w:rsid w:val="003F528E"/>
    <w:rPr>
      <w:rFonts w:ascii="Arial" w:hAnsi="Arial"/>
      <w:sz w:val="28"/>
      <w:lang w:eastAsia="it-IT"/>
    </w:rPr>
  </w:style>
  <w:style w:type="paragraph" w:customStyle="1" w:styleId="ToPhone">
    <w:name w:val="ToPhone"/>
    <w:basedOn w:val="Normale"/>
    <w:rsid w:val="003F528E"/>
    <w:rPr>
      <w:rFonts w:ascii="Arial" w:hAnsi="Arial"/>
      <w:sz w:val="28"/>
      <w:lang w:eastAsia="it-IT"/>
    </w:rPr>
  </w:style>
  <w:style w:type="character" w:customStyle="1" w:styleId="Titolo4Carattere">
    <w:name w:val="Titolo 4 Carattere"/>
    <w:link w:val="Titolo4"/>
    <w:semiHidden/>
    <w:rsid w:val="00374AA9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130695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rsid w:val="002B373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B373D"/>
    <w:rPr>
      <w:rFonts w:ascii="Book Antiqua" w:hAnsi="Book Antiqua"/>
      <w:sz w:val="16"/>
      <w:szCs w:val="16"/>
      <w:lang w:val="en-US" w:eastAsia="en-US"/>
    </w:rPr>
  </w:style>
  <w:style w:type="paragraph" w:styleId="NormaleWeb">
    <w:name w:val="Normal (Web)"/>
    <w:basedOn w:val="Normale"/>
    <w:uiPriority w:val="99"/>
    <w:unhideWhenUsed/>
    <w:rsid w:val="001B7CC5"/>
    <w:rPr>
      <w:rFonts w:ascii="Times New Roman" w:eastAsia="Calibri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213A0C"/>
    <w:pPr>
      <w:spacing w:after="120"/>
    </w:pPr>
  </w:style>
  <w:style w:type="character" w:customStyle="1" w:styleId="CorpotestoCarattere">
    <w:name w:val="Corpo testo Carattere"/>
    <w:link w:val="Corpotesto"/>
    <w:rsid w:val="00213A0C"/>
    <w:rPr>
      <w:rFonts w:ascii="Book Antiqua" w:hAnsi="Book Antiqua"/>
      <w:sz w:val="22"/>
      <w:lang w:val="en-US" w:eastAsia="en-US"/>
    </w:rPr>
  </w:style>
  <w:style w:type="paragraph" w:styleId="Rientrocorpodeltesto2">
    <w:name w:val="Body Text Indent 2"/>
    <w:basedOn w:val="Normale"/>
    <w:link w:val="Rientrocorpodeltesto2Carattere"/>
    <w:rsid w:val="00213A0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213A0C"/>
    <w:rPr>
      <w:sz w:val="24"/>
      <w:szCs w:val="24"/>
    </w:rPr>
  </w:style>
  <w:style w:type="character" w:customStyle="1" w:styleId="IntestazioneCarattere">
    <w:name w:val="Intestazione Carattere"/>
    <w:link w:val="Intestazione"/>
    <w:rsid w:val="00213A0C"/>
    <w:rPr>
      <w:rFonts w:ascii="Book Antiqua" w:hAnsi="Book Antiqua"/>
      <w:sz w:val="22"/>
      <w:lang w:val="en-US" w:eastAsia="en-US"/>
    </w:rPr>
  </w:style>
  <w:style w:type="paragraph" w:customStyle="1" w:styleId="Default">
    <w:name w:val="Default"/>
    <w:rsid w:val="00C77D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18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43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06C"/>
    <w:rPr>
      <w:rFonts w:ascii="Book Antiqua" w:hAnsi="Book Antiqua"/>
      <w:sz w:val="22"/>
      <w:lang w:eastAsia="en-US"/>
    </w:rPr>
  </w:style>
  <w:style w:type="character" w:styleId="Rimandocommento">
    <w:name w:val="annotation reference"/>
    <w:basedOn w:val="Carpredefinitoparagrafo"/>
    <w:rsid w:val="00D00D2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00D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00D2D"/>
    <w:rPr>
      <w:rFonts w:ascii="Book Antiqua" w:hAnsi="Book Antiqu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00D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00D2D"/>
    <w:rPr>
      <w:rFonts w:ascii="Book Antiqua" w:hAnsi="Book Antiqua"/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sviluppofvg@pec.confcooperativ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9063-2EC3-4C65-9C2F-D1E7C063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9</TotalTime>
  <Pages>2</Pages>
  <Words>340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AUTORIZZAZIONE FERIE/PERMESSI</vt:lpstr>
    </vt:vector>
  </TitlesOfParts>
  <Company>Accenture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AUTORIZZAZIONE FERIE/PERMESSI</dc:title>
  <dc:subject/>
  <dc:creator>Giovanna Giannotta</dc:creator>
  <cp:keywords/>
  <cp:lastModifiedBy>Utente Amministrazione</cp:lastModifiedBy>
  <cp:revision>6</cp:revision>
  <cp:lastPrinted>2025-09-03T11:07:00Z</cp:lastPrinted>
  <dcterms:created xsi:type="dcterms:W3CDTF">2025-11-05T08:06:00Z</dcterms:created>
  <dcterms:modified xsi:type="dcterms:W3CDTF">2025-11-28T12:39:00Z</dcterms:modified>
</cp:coreProperties>
</file>