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9B21" w14:textId="77777777" w:rsidR="002D4176" w:rsidRPr="0000472C" w:rsidRDefault="002D4176" w:rsidP="0000472C">
      <w:pPr>
        <w:spacing w:line="259" w:lineRule="auto"/>
        <w:ind w:left="5040"/>
        <w:rPr>
          <w:rFonts w:ascii="Century Gothic" w:hAnsi="Century Gothic"/>
          <w:sz w:val="20"/>
        </w:rPr>
      </w:pPr>
    </w:p>
    <w:p w14:paraId="08A89A76" w14:textId="34C25018" w:rsidR="00AF6BCF" w:rsidRDefault="00AF6BCF" w:rsidP="00AF6BCF">
      <w:pPr>
        <w:spacing w:line="259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CARTA INTESTATA </w:t>
      </w:r>
      <w:r>
        <w:rPr>
          <w:rFonts w:ascii="Century Gothic" w:hAnsi="Century Gothic"/>
          <w:sz w:val="20"/>
        </w:rPr>
        <w:br/>
        <w:t>DELLA COOPERATIVA</w:t>
      </w:r>
    </w:p>
    <w:p w14:paraId="26A27B87" w14:textId="77777777" w:rsidR="00AF6BCF" w:rsidRDefault="00AF6BCF" w:rsidP="0000472C">
      <w:pPr>
        <w:spacing w:line="259" w:lineRule="auto"/>
        <w:ind w:left="5040"/>
        <w:rPr>
          <w:rFonts w:ascii="Century Gothic" w:hAnsi="Century Gothic"/>
          <w:sz w:val="20"/>
        </w:rPr>
      </w:pPr>
    </w:p>
    <w:p w14:paraId="75D9B55B" w14:textId="473A6787" w:rsidR="00745374" w:rsidRPr="0000472C" w:rsidRDefault="002D4176" w:rsidP="0000472C">
      <w:pPr>
        <w:spacing w:line="259" w:lineRule="auto"/>
        <w:ind w:left="504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Spett.le</w:t>
      </w:r>
    </w:p>
    <w:p w14:paraId="25083318" w14:textId="1D7C6285" w:rsidR="000E5EE6" w:rsidRPr="0000472C" w:rsidRDefault="002D4176" w:rsidP="0000472C">
      <w:pPr>
        <w:spacing w:line="259" w:lineRule="auto"/>
        <w:ind w:left="5040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 xml:space="preserve">Fondosviluppo FVG </w:t>
      </w:r>
      <w:r w:rsidR="000E5EE6" w:rsidRPr="0000472C">
        <w:rPr>
          <w:rFonts w:ascii="Century Gothic" w:hAnsi="Century Gothic"/>
          <w:b/>
          <w:bCs/>
          <w:sz w:val="20"/>
        </w:rPr>
        <w:t>S</w:t>
      </w:r>
      <w:r w:rsidR="004170BA" w:rsidRPr="0000472C">
        <w:rPr>
          <w:rFonts w:ascii="Century Gothic" w:hAnsi="Century Gothic"/>
          <w:b/>
          <w:bCs/>
          <w:sz w:val="20"/>
        </w:rPr>
        <w:t>.</w:t>
      </w:r>
      <w:r w:rsidR="000E5EE6" w:rsidRPr="0000472C">
        <w:rPr>
          <w:rFonts w:ascii="Century Gothic" w:hAnsi="Century Gothic"/>
          <w:b/>
          <w:bCs/>
          <w:sz w:val="20"/>
        </w:rPr>
        <w:t>p</w:t>
      </w:r>
      <w:r w:rsidR="004170BA" w:rsidRPr="0000472C">
        <w:rPr>
          <w:rFonts w:ascii="Century Gothic" w:hAnsi="Century Gothic"/>
          <w:b/>
          <w:bCs/>
          <w:sz w:val="20"/>
        </w:rPr>
        <w:t>.A</w:t>
      </w:r>
    </w:p>
    <w:p w14:paraId="08A4D166" w14:textId="036DC416" w:rsidR="002D4176" w:rsidRPr="0000472C" w:rsidRDefault="002D4176" w:rsidP="0000472C">
      <w:pPr>
        <w:spacing w:line="259" w:lineRule="auto"/>
        <w:ind w:left="504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Via Verzegnis, 15</w:t>
      </w:r>
    </w:p>
    <w:p w14:paraId="3601E7E2" w14:textId="65527584" w:rsidR="002D4176" w:rsidRPr="00375535" w:rsidRDefault="002D4176" w:rsidP="0000472C">
      <w:pPr>
        <w:spacing w:line="259" w:lineRule="auto"/>
        <w:ind w:left="5040"/>
        <w:rPr>
          <w:rFonts w:ascii="Century Gothic" w:hAnsi="Century Gothic"/>
          <w:sz w:val="20"/>
        </w:rPr>
      </w:pPr>
      <w:r w:rsidRPr="00375535">
        <w:rPr>
          <w:rFonts w:ascii="Century Gothic" w:hAnsi="Century Gothic"/>
          <w:sz w:val="20"/>
        </w:rPr>
        <w:t xml:space="preserve">33100 </w:t>
      </w:r>
      <w:r w:rsidR="004170BA" w:rsidRPr="00375535">
        <w:rPr>
          <w:rFonts w:ascii="Century Gothic" w:hAnsi="Century Gothic"/>
          <w:sz w:val="20"/>
        </w:rPr>
        <w:t>UDINE</w:t>
      </w:r>
    </w:p>
    <w:p w14:paraId="48B00466" w14:textId="279FC827" w:rsidR="002D4176" w:rsidRDefault="002F6E63" w:rsidP="0000472C">
      <w:pPr>
        <w:spacing w:line="259" w:lineRule="auto"/>
        <w:ind w:left="5040"/>
        <w:rPr>
          <w:rFonts w:ascii="Century Gothic" w:hAnsi="Century Gothic"/>
          <w:sz w:val="20"/>
        </w:rPr>
      </w:pPr>
      <w:hyperlink r:id="rId8" w:history="1">
        <w:r w:rsidRPr="00A60D07">
          <w:rPr>
            <w:rStyle w:val="Collegamentoipertestuale"/>
            <w:rFonts w:ascii="Century Gothic" w:hAnsi="Century Gothic"/>
            <w:sz w:val="20"/>
          </w:rPr>
          <w:t>confsviluppofvg@pec.confcooperative.it</w:t>
        </w:r>
      </w:hyperlink>
    </w:p>
    <w:p w14:paraId="446D029B" w14:textId="77777777" w:rsidR="002D4176" w:rsidRDefault="002D4176" w:rsidP="00F9797F">
      <w:pPr>
        <w:spacing w:line="259" w:lineRule="auto"/>
        <w:rPr>
          <w:rFonts w:ascii="Century Gothic" w:hAnsi="Century Gothic"/>
          <w:sz w:val="20"/>
        </w:rPr>
      </w:pPr>
    </w:p>
    <w:p w14:paraId="7FD07EAE" w14:textId="77777777" w:rsidR="00AF6BCF" w:rsidRPr="0000472C" w:rsidRDefault="00AF6BCF" w:rsidP="00F9797F">
      <w:pPr>
        <w:spacing w:line="259" w:lineRule="auto"/>
        <w:rPr>
          <w:rFonts w:ascii="Century Gothic" w:hAnsi="Century Gothic"/>
          <w:sz w:val="20"/>
        </w:rPr>
      </w:pPr>
    </w:p>
    <w:p w14:paraId="11293710" w14:textId="3D5373AC" w:rsidR="002D4176" w:rsidRPr="0000472C" w:rsidRDefault="00A01E52" w:rsidP="0000472C">
      <w:p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______, lì</w:t>
      </w:r>
      <w:r w:rsidR="0027779C" w:rsidRPr="0000472C">
        <w:rPr>
          <w:rFonts w:ascii="Century Gothic" w:hAnsi="Century Gothic"/>
          <w:sz w:val="20"/>
        </w:rPr>
        <w:t xml:space="preserve"> </w:t>
      </w:r>
      <w:r w:rsidR="004170BA" w:rsidRPr="0000472C">
        <w:rPr>
          <w:rFonts w:ascii="Century Gothic" w:hAnsi="Century Gothic"/>
          <w:sz w:val="20"/>
        </w:rPr>
        <w:t>________</w:t>
      </w:r>
      <w:r w:rsidR="0027779C" w:rsidRPr="0000472C">
        <w:rPr>
          <w:rFonts w:ascii="Century Gothic" w:hAnsi="Century Gothic"/>
          <w:sz w:val="20"/>
        </w:rPr>
        <w:t xml:space="preserve"> </w:t>
      </w:r>
    </w:p>
    <w:p w14:paraId="56DC0E18" w14:textId="77777777" w:rsidR="002D4176" w:rsidRPr="0000472C" w:rsidRDefault="002D4176" w:rsidP="0000472C">
      <w:pPr>
        <w:spacing w:line="259" w:lineRule="auto"/>
        <w:rPr>
          <w:rFonts w:ascii="Century Gothic" w:hAnsi="Century Gothic"/>
          <w:sz w:val="20"/>
        </w:rPr>
      </w:pPr>
    </w:p>
    <w:p w14:paraId="7CC2C081" w14:textId="77777777" w:rsidR="002D4176" w:rsidRDefault="002D4176" w:rsidP="0000472C">
      <w:pPr>
        <w:spacing w:line="259" w:lineRule="auto"/>
        <w:rPr>
          <w:rFonts w:ascii="Century Gothic" w:hAnsi="Century Gothic"/>
          <w:sz w:val="20"/>
        </w:rPr>
      </w:pPr>
    </w:p>
    <w:p w14:paraId="3E6A38FC" w14:textId="77777777" w:rsidR="00F9797F" w:rsidRDefault="00F9797F" w:rsidP="0000472C">
      <w:pPr>
        <w:spacing w:line="259" w:lineRule="auto"/>
        <w:rPr>
          <w:rFonts w:ascii="Century Gothic" w:hAnsi="Century Gothic"/>
          <w:sz w:val="20"/>
        </w:rPr>
      </w:pPr>
    </w:p>
    <w:p w14:paraId="33CA114D" w14:textId="77777777" w:rsidR="00F9797F" w:rsidRPr="0000472C" w:rsidRDefault="00F9797F" w:rsidP="0000472C">
      <w:pPr>
        <w:spacing w:line="259" w:lineRule="auto"/>
        <w:rPr>
          <w:rFonts w:ascii="Century Gothic" w:hAnsi="Century Gothic"/>
          <w:sz w:val="20"/>
        </w:rPr>
      </w:pPr>
    </w:p>
    <w:p w14:paraId="7999C723" w14:textId="1D70F35E" w:rsidR="00F9797F" w:rsidRDefault="002D4176" w:rsidP="00F9797F">
      <w:pPr>
        <w:spacing w:line="259" w:lineRule="auto"/>
        <w:jc w:val="both"/>
        <w:rPr>
          <w:rFonts w:ascii="Century Gothic" w:hAnsi="Century Gothic"/>
          <w:b/>
          <w:bCs/>
          <w:i/>
          <w:w w:val="90"/>
          <w:sz w:val="20"/>
        </w:rPr>
      </w:pPr>
      <w:r w:rsidRPr="0000472C">
        <w:rPr>
          <w:rFonts w:ascii="Century Gothic" w:hAnsi="Century Gothic"/>
          <w:sz w:val="20"/>
        </w:rPr>
        <w:t>Oggetto:</w:t>
      </w:r>
      <w:r w:rsidR="00F9797F">
        <w:rPr>
          <w:rFonts w:ascii="Century Gothic" w:hAnsi="Century Gothic"/>
          <w:sz w:val="20"/>
        </w:rPr>
        <w:tab/>
      </w:r>
      <w:r w:rsidR="001D6A86" w:rsidRPr="0000472C">
        <w:rPr>
          <w:rFonts w:ascii="Century Gothic" w:hAnsi="Century Gothic"/>
          <w:sz w:val="20"/>
        </w:rPr>
        <w:t>Domanda di contributo</w:t>
      </w:r>
      <w:r w:rsidRPr="0000472C">
        <w:rPr>
          <w:rFonts w:ascii="Century Gothic" w:hAnsi="Century Gothic"/>
          <w:sz w:val="20"/>
        </w:rPr>
        <w:t xml:space="preserve"> Bando “</w:t>
      </w:r>
      <w:r w:rsidR="00194B19" w:rsidRPr="0000472C">
        <w:rPr>
          <w:rFonts w:ascii="Century Gothic" w:hAnsi="Century Gothic"/>
          <w:sz w:val="20"/>
        </w:rPr>
        <w:t>Investiamo per Crescere in Regione FVG</w:t>
      </w:r>
      <w:r w:rsidRPr="0000472C">
        <w:rPr>
          <w:rFonts w:ascii="Century Gothic" w:hAnsi="Century Gothic"/>
          <w:sz w:val="20"/>
        </w:rPr>
        <w:t xml:space="preserve">” </w:t>
      </w:r>
      <w:r w:rsidR="00F9797F">
        <w:rPr>
          <w:rFonts w:ascii="Century Gothic" w:hAnsi="Century Gothic"/>
          <w:sz w:val="20"/>
        </w:rPr>
        <w:t>–</w:t>
      </w:r>
      <w:r w:rsidR="004D634A" w:rsidRPr="0000472C">
        <w:rPr>
          <w:rFonts w:ascii="Century Gothic" w:hAnsi="Century Gothic"/>
          <w:b/>
          <w:bCs/>
          <w:i/>
          <w:w w:val="90"/>
          <w:sz w:val="20"/>
        </w:rPr>
        <w:t xml:space="preserve"> </w:t>
      </w:r>
    </w:p>
    <w:p w14:paraId="3C69B4AF" w14:textId="77777777" w:rsidR="00F9797F" w:rsidRDefault="004D634A" w:rsidP="00F9797F">
      <w:pPr>
        <w:spacing w:line="259" w:lineRule="auto"/>
        <w:ind w:left="720" w:firstLine="720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Finanziamenti agevolati a sostegno degli investimenti e del capitale circolante delle </w:t>
      </w:r>
    </w:p>
    <w:p w14:paraId="2007439E" w14:textId="113514C0" w:rsidR="002D4176" w:rsidRPr="0000472C" w:rsidRDefault="004D634A" w:rsidP="00F9797F">
      <w:pPr>
        <w:spacing w:line="259" w:lineRule="auto"/>
        <w:ind w:left="1440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imprese cooperative.</w:t>
      </w:r>
    </w:p>
    <w:p w14:paraId="44314B46" w14:textId="77777777" w:rsidR="002D4176" w:rsidRPr="0000472C" w:rsidRDefault="002D4176" w:rsidP="0000472C">
      <w:pPr>
        <w:spacing w:line="259" w:lineRule="auto"/>
        <w:rPr>
          <w:rFonts w:ascii="Century Gothic" w:hAnsi="Century Gothic"/>
          <w:sz w:val="20"/>
        </w:rPr>
      </w:pPr>
    </w:p>
    <w:p w14:paraId="03D0A16F" w14:textId="77777777" w:rsidR="006A5863" w:rsidRPr="0000472C" w:rsidRDefault="006A5863" w:rsidP="0000472C">
      <w:pPr>
        <w:spacing w:line="259" w:lineRule="auto"/>
        <w:rPr>
          <w:rFonts w:ascii="Century Gothic" w:hAnsi="Century Gothic"/>
          <w:sz w:val="20"/>
        </w:rPr>
      </w:pPr>
    </w:p>
    <w:p w14:paraId="54894521" w14:textId="59CC3949" w:rsidR="006A5863" w:rsidRPr="0000472C" w:rsidRDefault="006A5863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DATI ANAGRAFICI</w:t>
      </w:r>
    </w:p>
    <w:p w14:paraId="613C6763" w14:textId="650DEF6B" w:rsidR="0027779C" w:rsidRPr="0000472C" w:rsidRDefault="0027779C" w:rsidP="0000472C">
      <w:pPr>
        <w:pStyle w:val="Paragrafoelenco"/>
        <w:numPr>
          <w:ilvl w:val="0"/>
          <w:numId w:val="5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Ragione sociale</w:t>
      </w:r>
      <w:r w:rsidR="0056441C" w:rsidRPr="0000472C">
        <w:rPr>
          <w:rFonts w:ascii="Century Gothic" w:hAnsi="Century Gothic"/>
          <w:sz w:val="20"/>
        </w:rPr>
        <w:t xml:space="preserve"> /</w:t>
      </w:r>
      <w:r w:rsidRPr="0000472C">
        <w:rPr>
          <w:rFonts w:ascii="Century Gothic" w:hAnsi="Century Gothic"/>
          <w:sz w:val="20"/>
        </w:rPr>
        <w:t xml:space="preserve">Denominazione:                                       </w:t>
      </w:r>
    </w:p>
    <w:p w14:paraId="2727F528" w14:textId="31E90988" w:rsidR="0027779C" w:rsidRPr="0000472C" w:rsidRDefault="0027779C" w:rsidP="0000472C">
      <w:pPr>
        <w:pStyle w:val="Paragrafoelenco"/>
        <w:numPr>
          <w:ilvl w:val="0"/>
          <w:numId w:val="5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Indirizzo</w:t>
      </w:r>
      <w:r w:rsidR="0056441C" w:rsidRPr="0000472C">
        <w:rPr>
          <w:rFonts w:ascii="Century Gothic" w:hAnsi="Century Gothic"/>
          <w:sz w:val="20"/>
        </w:rPr>
        <w:t xml:space="preserve"> -</w:t>
      </w:r>
      <w:r w:rsidRPr="0000472C">
        <w:rPr>
          <w:rFonts w:ascii="Century Gothic" w:hAnsi="Century Gothic"/>
          <w:sz w:val="20"/>
        </w:rPr>
        <w:t xml:space="preserve"> Sede legale e principale:  </w:t>
      </w:r>
    </w:p>
    <w:p w14:paraId="49A06719" w14:textId="77777777" w:rsidR="000E5EE6" w:rsidRPr="0000472C" w:rsidRDefault="0027779C" w:rsidP="0000472C">
      <w:pPr>
        <w:pStyle w:val="Paragrafoelenco"/>
        <w:numPr>
          <w:ilvl w:val="0"/>
          <w:numId w:val="5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Contatti:</w:t>
      </w:r>
      <w:r w:rsidRPr="0000472C">
        <w:rPr>
          <w:rFonts w:ascii="Century Gothic" w:hAnsi="Century Gothic"/>
          <w:sz w:val="20"/>
        </w:rPr>
        <w:tab/>
      </w:r>
    </w:p>
    <w:p w14:paraId="15878BB8" w14:textId="0ABE827B" w:rsidR="0027779C" w:rsidRPr="0000472C" w:rsidRDefault="000E5EE6" w:rsidP="0000472C">
      <w:pPr>
        <w:pStyle w:val="Paragrafoelenco"/>
        <w:spacing w:line="259" w:lineRule="auto"/>
        <w:ind w:left="216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Referente:</w:t>
      </w:r>
      <w:r w:rsidR="0027779C" w:rsidRPr="0000472C">
        <w:rPr>
          <w:rFonts w:ascii="Century Gothic" w:hAnsi="Century Gothic"/>
          <w:sz w:val="20"/>
        </w:rPr>
        <w:t xml:space="preserve">                                                       </w:t>
      </w:r>
    </w:p>
    <w:p w14:paraId="0C07BC08" w14:textId="38541A60" w:rsidR="0027779C" w:rsidRPr="0000472C" w:rsidRDefault="0027779C" w:rsidP="0000472C">
      <w:pPr>
        <w:spacing w:line="259" w:lineRule="auto"/>
        <w:ind w:left="72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ab/>
      </w:r>
      <w:r w:rsidRPr="0000472C">
        <w:rPr>
          <w:rFonts w:ascii="Century Gothic" w:hAnsi="Century Gothic"/>
          <w:sz w:val="20"/>
        </w:rPr>
        <w:tab/>
        <w:t xml:space="preserve">Carica ricoperta: </w:t>
      </w:r>
    </w:p>
    <w:p w14:paraId="1FC53C80" w14:textId="0D849791" w:rsidR="0027779C" w:rsidRPr="0000472C" w:rsidRDefault="0027779C" w:rsidP="0000472C">
      <w:pPr>
        <w:spacing w:line="259" w:lineRule="auto"/>
        <w:ind w:left="72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ab/>
      </w:r>
      <w:r w:rsidRPr="0000472C">
        <w:rPr>
          <w:rFonts w:ascii="Century Gothic" w:hAnsi="Century Gothic"/>
          <w:sz w:val="20"/>
        </w:rPr>
        <w:tab/>
        <w:t xml:space="preserve">Telefono: </w:t>
      </w:r>
    </w:p>
    <w:p w14:paraId="6CAEB9D0" w14:textId="32B73C1D" w:rsidR="0027779C" w:rsidRPr="0000472C" w:rsidRDefault="0027779C" w:rsidP="0000472C">
      <w:pPr>
        <w:spacing w:line="259" w:lineRule="auto"/>
        <w:ind w:left="72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ab/>
      </w:r>
      <w:r w:rsidRPr="0000472C">
        <w:rPr>
          <w:rFonts w:ascii="Century Gothic" w:hAnsi="Century Gothic"/>
          <w:sz w:val="20"/>
        </w:rPr>
        <w:tab/>
        <w:t xml:space="preserve">e-mail:                                                              </w:t>
      </w:r>
    </w:p>
    <w:p w14:paraId="061B4D10" w14:textId="611DE4F9" w:rsidR="0027779C" w:rsidRPr="0000472C" w:rsidRDefault="0027779C" w:rsidP="0000472C">
      <w:pPr>
        <w:spacing w:line="259" w:lineRule="auto"/>
        <w:ind w:left="72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ab/>
      </w:r>
      <w:r w:rsidRPr="0000472C">
        <w:rPr>
          <w:rFonts w:ascii="Century Gothic" w:hAnsi="Century Gothic"/>
          <w:sz w:val="20"/>
        </w:rPr>
        <w:tab/>
        <w:t>pec</w:t>
      </w:r>
      <w:r w:rsidR="000820D8" w:rsidRPr="0000472C">
        <w:rPr>
          <w:rFonts w:ascii="Century Gothic" w:hAnsi="Century Gothic"/>
          <w:sz w:val="20"/>
        </w:rPr>
        <w:t>:</w:t>
      </w:r>
      <w:r w:rsidRPr="0000472C">
        <w:rPr>
          <w:rFonts w:ascii="Century Gothic" w:hAnsi="Century Gothic"/>
          <w:sz w:val="20"/>
        </w:rPr>
        <w:t xml:space="preserve">                                                  </w:t>
      </w:r>
    </w:p>
    <w:p w14:paraId="29889AF8" w14:textId="2B4DFFB2" w:rsidR="00317BE1" w:rsidRDefault="0027779C" w:rsidP="0000472C">
      <w:pPr>
        <w:pStyle w:val="Paragrafoelenco"/>
        <w:numPr>
          <w:ilvl w:val="0"/>
          <w:numId w:val="9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N. matricola Confcoopeative: </w:t>
      </w:r>
    </w:p>
    <w:p w14:paraId="541FA998" w14:textId="383EB125" w:rsidR="00AF6BCF" w:rsidRPr="0000472C" w:rsidRDefault="00AF6BCF" w:rsidP="0000472C">
      <w:pPr>
        <w:pStyle w:val="Paragrafoelenco"/>
        <w:numPr>
          <w:ilvl w:val="0"/>
          <w:numId w:val="9"/>
        </w:numPr>
        <w:spacing w:line="259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Data di iscrizione:</w:t>
      </w:r>
    </w:p>
    <w:p w14:paraId="2CBAAD38" w14:textId="77777777" w:rsidR="0009693E" w:rsidRPr="0000472C" w:rsidRDefault="0009693E" w:rsidP="0000472C">
      <w:pPr>
        <w:spacing w:line="259" w:lineRule="auto"/>
        <w:rPr>
          <w:rFonts w:ascii="Century Gothic" w:hAnsi="Century Gothic"/>
          <w:sz w:val="20"/>
        </w:rPr>
      </w:pPr>
    </w:p>
    <w:p w14:paraId="6DBA5E55" w14:textId="77777777" w:rsidR="00A01E52" w:rsidRPr="0000472C" w:rsidRDefault="0027779C" w:rsidP="0000472C">
      <w:p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ab/>
      </w:r>
      <w:r w:rsidRPr="0000472C">
        <w:rPr>
          <w:rFonts w:ascii="Century Gothic" w:hAnsi="Century Gothic"/>
          <w:sz w:val="20"/>
        </w:rPr>
        <w:tab/>
      </w:r>
    </w:p>
    <w:p w14:paraId="69C7693E" w14:textId="1E02BD12" w:rsidR="00317BE1" w:rsidRPr="0000472C" w:rsidRDefault="00317BE1" w:rsidP="0000472C">
      <w:pPr>
        <w:pStyle w:val="Paragrafoelenco"/>
        <w:numPr>
          <w:ilvl w:val="0"/>
          <w:numId w:val="4"/>
        </w:numPr>
        <w:spacing w:line="259" w:lineRule="auto"/>
        <w:jc w:val="both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SELEZIONARE TIPO DI INTERVENTO FINANZIATO</w:t>
      </w:r>
    </w:p>
    <w:p w14:paraId="221D644D" w14:textId="0D6F1FFE" w:rsidR="00317BE1" w:rsidRPr="0000472C" w:rsidRDefault="00317BE1" w:rsidP="0000472C">
      <w:pPr>
        <w:pStyle w:val="Paragrafoelenco"/>
        <w:numPr>
          <w:ilvl w:val="0"/>
          <w:numId w:val="9"/>
        </w:numPr>
        <w:spacing w:line="259" w:lineRule="auto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acquisto e/o ristrutturazione di fabbricati strumentali per l'attività (MAX 75% del programma di investimento complessivo)</w:t>
      </w:r>
      <w:r w:rsidR="00AC20C6" w:rsidRPr="0000472C">
        <w:rPr>
          <w:rFonts w:ascii="Century Gothic" w:hAnsi="Century Gothic"/>
          <w:sz w:val="20"/>
        </w:rPr>
        <w:t>;</w:t>
      </w:r>
    </w:p>
    <w:p w14:paraId="5C9DA800" w14:textId="54C00977" w:rsidR="00317BE1" w:rsidRPr="0000472C" w:rsidRDefault="00317BE1" w:rsidP="0000472C">
      <w:pPr>
        <w:pStyle w:val="Paragrafoelenco"/>
        <w:numPr>
          <w:ilvl w:val="0"/>
          <w:numId w:val="9"/>
        </w:numPr>
        <w:spacing w:line="259" w:lineRule="auto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acquisto di nuove immobilizzazioni materiali (per es. impianti, macchinari, attrezzature, mobili, macchine di ufficio, automezzi, attrezzatura, imballaggi da riutilizzare, etc.) e immateriali (per es. software, brevetti, etc.), anche in sostituzione o manutenzione straordinaria di parti o revamping di impianti e macchinari già di proprietà, da realizzare nella sede principale</w:t>
      </w:r>
      <w:r w:rsidR="00AC20C6" w:rsidRPr="0000472C">
        <w:rPr>
          <w:rFonts w:ascii="Century Gothic" w:hAnsi="Century Gothic"/>
          <w:sz w:val="20"/>
        </w:rPr>
        <w:t>;</w:t>
      </w:r>
    </w:p>
    <w:p w14:paraId="2742F386" w14:textId="5F7AC9A5" w:rsidR="00317BE1" w:rsidRPr="0000472C" w:rsidRDefault="00317BE1" w:rsidP="0000472C">
      <w:pPr>
        <w:pStyle w:val="Paragrafoelenco"/>
        <w:numPr>
          <w:ilvl w:val="0"/>
          <w:numId w:val="9"/>
        </w:numPr>
        <w:spacing w:line="259" w:lineRule="auto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investimenti finalizzati alla digitalizzazione (di prodotto e/o di processo) e all'efficientamento energetico. </w:t>
      </w:r>
    </w:p>
    <w:p w14:paraId="4E852841" w14:textId="242AFEEC" w:rsidR="00317BE1" w:rsidRPr="0000472C" w:rsidRDefault="00317BE1" w:rsidP="0000472C">
      <w:pPr>
        <w:pStyle w:val="Paragrafoelenco"/>
        <w:numPr>
          <w:ilvl w:val="0"/>
          <w:numId w:val="9"/>
        </w:numPr>
        <w:spacing w:line="259" w:lineRule="auto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ripristino della liquidità aziendale impiegata per il finanziamento di operazioni di investimento già avviate e/o ultimate negli ultimi 12 mesi</w:t>
      </w:r>
      <w:r w:rsidR="00AC20C6" w:rsidRPr="0000472C">
        <w:rPr>
          <w:rFonts w:ascii="Century Gothic" w:hAnsi="Century Gothic"/>
          <w:sz w:val="20"/>
        </w:rPr>
        <w:t>;</w:t>
      </w:r>
    </w:p>
    <w:p w14:paraId="656637E1" w14:textId="0A78D547" w:rsidR="00317BE1" w:rsidRPr="0000472C" w:rsidRDefault="00317BE1" w:rsidP="0000472C">
      <w:pPr>
        <w:pStyle w:val="Paragrafoelenco"/>
        <w:numPr>
          <w:ilvl w:val="0"/>
          <w:numId w:val="9"/>
        </w:numPr>
        <w:spacing w:line="259" w:lineRule="auto"/>
        <w:jc w:val="both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finanziamento dei fabbisogni di capitale circolante conseguenti allo sfasamento del ciclo finanziario relativo a costi e/o ricavi di esercizio.</w:t>
      </w:r>
    </w:p>
    <w:p w14:paraId="3235B102" w14:textId="77777777" w:rsidR="00317BE1" w:rsidRPr="0000472C" w:rsidRDefault="00317BE1" w:rsidP="0000472C">
      <w:pPr>
        <w:spacing w:line="259" w:lineRule="auto"/>
        <w:rPr>
          <w:rFonts w:ascii="Century Gothic" w:hAnsi="Century Gothic"/>
          <w:sz w:val="20"/>
        </w:rPr>
      </w:pPr>
    </w:p>
    <w:p w14:paraId="3041532C" w14:textId="1D7A8CA8" w:rsidR="0027779C" w:rsidRPr="0000472C" w:rsidRDefault="0027779C" w:rsidP="0000472C">
      <w:pPr>
        <w:spacing w:line="259" w:lineRule="auto"/>
        <w:rPr>
          <w:rFonts w:ascii="Century Gothic" w:hAnsi="Century Gothic"/>
          <w:sz w:val="20"/>
        </w:rPr>
      </w:pPr>
    </w:p>
    <w:p w14:paraId="6E568E7E" w14:textId="00D27E4E" w:rsidR="002D4176" w:rsidRPr="0000472C" w:rsidRDefault="004D634A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DESCRIZIONE DEL PROGETTO</w:t>
      </w:r>
    </w:p>
    <w:p w14:paraId="2962D5AD" w14:textId="7DC30055" w:rsidR="002F1E3B" w:rsidRPr="0000472C" w:rsidRDefault="00C75C23" w:rsidP="0000472C">
      <w:pPr>
        <w:spacing w:line="259" w:lineRule="auto"/>
        <w:ind w:left="720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______________________________________________________________________</w:t>
      </w:r>
    </w:p>
    <w:p w14:paraId="7E7230ED" w14:textId="28D3EE1A" w:rsidR="002F1E3B" w:rsidRPr="0000472C" w:rsidRDefault="00C75C23" w:rsidP="0000472C">
      <w:p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ab/>
        <w:t>______________________________________________________________________</w:t>
      </w:r>
    </w:p>
    <w:p w14:paraId="4EFAEE57" w14:textId="08A376D3" w:rsidR="002F1E3B" w:rsidRPr="0000472C" w:rsidRDefault="00C75C23" w:rsidP="0000472C">
      <w:p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ab/>
        <w:t>______________________________________________________________________</w:t>
      </w:r>
    </w:p>
    <w:p w14:paraId="02F4DF9B" w14:textId="77777777" w:rsidR="004D634A" w:rsidRDefault="004D634A" w:rsidP="0000472C">
      <w:pPr>
        <w:spacing w:line="259" w:lineRule="auto"/>
        <w:rPr>
          <w:rFonts w:ascii="Century Gothic" w:hAnsi="Century Gothic"/>
          <w:sz w:val="20"/>
        </w:rPr>
      </w:pPr>
    </w:p>
    <w:p w14:paraId="68F843ED" w14:textId="77777777" w:rsidR="00AF6BCF" w:rsidRDefault="00AF6BCF" w:rsidP="0000472C">
      <w:pPr>
        <w:spacing w:line="259" w:lineRule="auto"/>
        <w:rPr>
          <w:rFonts w:ascii="Century Gothic" w:hAnsi="Century Gothic"/>
          <w:sz w:val="20"/>
        </w:rPr>
      </w:pPr>
    </w:p>
    <w:p w14:paraId="5E30079D" w14:textId="77777777" w:rsidR="00AF6BCF" w:rsidRPr="0000472C" w:rsidRDefault="00AF6BCF" w:rsidP="0000472C">
      <w:pPr>
        <w:spacing w:line="259" w:lineRule="auto"/>
        <w:rPr>
          <w:rFonts w:ascii="Century Gothic" w:hAnsi="Century Gothic"/>
          <w:sz w:val="20"/>
        </w:rPr>
      </w:pPr>
    </w:p>
    <w:p w14:paraId="504A8B03" w14:textId="48371792" w:rsidR="00104A1A" w:rsidRPr="0000472C" w:rsidRDefault="00104A1A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DESCRIZIONE E IMPORTO DELLE SPESE</w:t>
      </w:r>
    </w:p>
    <w:p w14:paraId="549EE2AD" w14:textId="77777777" w:rsidR="00104A1A" w:rsidRPr="0000472C" w:rsidRDefault="00104A1A" w:rsidP="0000472C">
      <w:pPr>
        <w:spacing w:line="259" w:lineRule="auto"/>
        <w:ind w:left="720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______________________________________________________________________</w:t>
      </w:r>
    </w:p>
    <w:p w14:paraId="153A919D" w14:textId="77777777" w:rsidR="00104A1A" w:rsidRPr="0000472C" w:rsidRDefault="00104A1A" w:rsidP="0000472C">
      <w:p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ab/>
        <w:t>______________________________________________________________________</w:t>
      </w:r>
    </w:p>
    <w:p w14:paraId="1E9F1F5C" w14:textId="41A477B5" w:rsidR="00104A1A" w:rsidRPr="00375535" w:rsidRDefault="00104A1A" w:rsidP="0000472C">
      <w:p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ab/>
        <w:t>______________________________________________________________________</w:t>
      </w:r>
    </w:p>
    <w:p w14:paraId="3DB1D42B" w14:textId="77777777" w:rsidR="00104A1A" w:rsidRPr="0000472C" w:rsidRDefault="00104A1A" w:rsidP="0000472C">
      <w:pPr>
        <w:spacing w:line="259" w:lineRule="auto"/>
        <w:rPr>
          <w:rFonts w:ascii="Century Gothic" w:hAnsi="Century Gothic"/>
          <w:sz w:val="20"/>
        </w:rPr>
      </w:pPr>
    </w:p>
    <w:p w14:paraId="09A57881" w14:textId="7493086B" w:rsidR="002D4176" w:rsidRPr="0000472C" w:rsidRDefault="002D4176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DETTAGLI DEL FINANZIAMENTO</w:t>
      </w:r>
    </w:p>
    <w:p w14:paraId="2C0CA2BD" w14:textId="667B8CC9" w:rsidR="002D4176" w:rsidRPr="0000472C" w:rsidRDefault="002D4176" w:rsidP="0000472C">
      <w:pPr>
        <w:pStyle w:val="Paragrafoelenco"/>
        <w:numPr>
          <w:ilvl w:val="0"/>
          <w:numId w:val="1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Istituto erogante:  </w:t>
      </w:r>
    </w:p>
    <w:p w14:paraId="7BCBF723" w14:textId="0A6D3EED" w:rsidR="002D4176" w:rsidRPr="0000472C" w:rsidRDefault="002D4176" w:rsidP="0000472C">
      <w:pPr>
        <w:pStyle w:val="Paragrafoelenco"/>
        <w:numPr>
          <w:ilvl w:val="0"/>
          <w:numId w:val="1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Importo:  </w:t>
      </w:r>
    </w:p>
    <w:p w14:paraId="5AD4E8AF" w14:textId="52173521" w:rsidR="002D4176" w:rsidRPr="0000472C" w:rsidRDefault="002D4176" w:rsidP="0000472C">
      <w:pPr>
        <w:pStyle w:val="Paragrafoelenco"/>
        <w:numPr>
          <w:ilvl w:val="0"/>
          <w:numId w:val="1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Durata:  </w:t>
      </w:r>
    </w:p>
    <w:p w14:paraId="426CB5E3" w14:textId="48F64D97" w:rsidR="002D4176" w:rsidRPr="0000472C" w:rsidRDefault="002D4176" w:rsidP="0000472C">
      <w:pPr>
        <w:pStyle w:val="Paragrafoelenco"/>
        <w:numPr>
          <w:ilvl w:val="0"/>
          <w:numId w:val="1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Rata mensile costante:  </w:t>
      </w:r>
    </w:p>
    <w:p w14:paraId="5F8AA299" w14:textId="07CBC9C0" w:rsidR="002D4176" w:rsidRPr="0000472C" w:rsidRDefault="002D4176" w:rsidP="0000472C">
      <w:pPr>
        <w:pStyle w:val="Paragrafoelenco"/>
        <w:numPr>
          <w:ilvl w:val="0"/>
          <w:numId w:val="1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Tasso nominale annuo:  </w:t>
      </w:r>
    </w:p>
    <w:p w14:paraId="4EA6AF6C" w14:textId="18EC43E2" w:rsidR="00A01E52" w:rsidRPr="0000472C" w:rsidRDefault="002D4176" w:rsidP="0000472C">
      <w:pPr>
        <w:pStyle w:val="Paragrafoelenco"/>
        <w:numPr>
          <w:ilvl w:val="0"/>
          <w:numId w:val="1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Interessi totali da rimborsare:  </w:t>
      </w:r>
    </w:p>
    <w:p w14:paraId="017C0E84" w14:textId="77777777" w:rsidR="00A706F4" w:rsidRPr="0000472C" w:rsidRDefault="00A706F4" w:rsidP="0000472C">
      <w:pPr>
        <w:spacing w:line="259" w:lineRule="auto"/>
        <w:rPr>
          <w:rFonts w:ascii="Century Gothic" w:hAnsi="Century Gothic"/>
          <w:sz w:val="20"/>
        </w:rPr>
      </w:pPr>
    </w:p>
    <w:p w14:paraId="098F28B5" w14:textId="77777777" w:rsidR="00A01E52" w:rsidRPr="0000472C" w:rsidRDefault="00A01E52" w:rsidP="0000472C">
      <w:pPr>
        <w:spacing w:line="259" w:lineRule="auto"/>
        <w:rPr>
          <w:rFonts w:ascii="Century Gothic" w:hAnsi="Century Gothic"/>
          <w:sz w:val="20"/>
        </w:rPr>
      </w:pPr>
    </w:p>
    <w:p w14:paraId="06BF110D" w14:textId="7A584210" w:rsidR="002D4176" w:rsidRPr="0000472C" w:rsidRDefault="002D4176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DATI SULLA GARANZIA FINRECO</w:t>
      </w:r>
    </w:p>
    <w:p w14:paraId="6AFDC39C" w14:textId="0CB3EA6D" w:rsidR="002D4176" w:rsidRPr="0000472C" w:rsidRDefault="002D4176" w:rsidP="0000472C">
      <w:pPr>
        <w:pStyle w:val="Paragrafoelenco"/>
        <w:numPr>
          <w:ilvl w:val="0"/>
          <w:numId w:val="2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Concessione deliberata in data:  </w:t>
      </w:r>
    </w:p>
    <w:p w14:paraId="2446381A" w14:textId="5BCECCD4" w:rsidR="002D4176" w:rsidRPr="0000472C" w:rsidRDefault="002D4176" w:rsidP="0000472C">
      <w:pPr>
        <w:pStyle w:val="Paragrafoelenco"/>
        <w:numPr>
          <w:ilvl w:val="0"/>
          <w:numId w:val="2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Importo garantito:    </w:t>
      </w:r>
    </w:p>
    <w:p w14:paraId="34E2FDCF" w14:textId="357D0655" w:rsidR="002D4176" w:rsidRPr="0000472C" w:rsidRDefault="002D4176" w:rsidP="0000472C">
      <w:pPr>
        <w:pStyle w:val="Paragrafoelenco"/>
        <w:numPr>
          <w:ilvl w:val="0"/>
          <w:numId w:val="2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Durata garanzia:  </w:t>
      </w:r>
    </w:p>
    <w:p w14:paraId="5B45175D" w14:textId="772FD60C" w:rsidR="002D4176" w:rsidRPr="0000472C" w:rsidRDefault="002D4176" w:rsidP="0000472C">
      <w:pPr>
        <w:pStyle w:val="Paragrafoelenco"/>
        <w:numPr>
          <w:ilvl w:val="0"/>
          <w:numId w:val="2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Spese di istruttoria:  </w:t>
      </w:r>
    </w:p>
    <w:p w14:paraId="2DB1FF6E" w14:textId="1A67FBDE" w:rsidR="0053670E" w:rsidRPr="0000472C" w:rsidRDefault="002D4176" w:rsidP="0000472C">
      <w:pPr>
        <w:pStyle w:val="Paragrafoelenco"/>
        <w:numPr>
          <w:ilvl w:val="0"/>
          <w:numId w:val="2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Corrispettivo per la garanzia: </w:t>
      </w:r>
    </w:p>
    <w:p w14:paraId="7B5DF683" w14:textId="77777777" w:rsidR="0053670E" w:rsidRPr="0000472C" w:rsidRDefault="0053670E" w:rsidP="0000472C">
      <w:pPr>
        <w:spacing w:line="259" w:lineRule="auto"/>
        <w:rPr>
          <w:rFonts w:ascii="Century Gothic" w:hAnsi="Century Gothic"/>
          <w:sz w:val="20"/>
        </w:rPr>
      </w:pPr>
    </w:p>
    <w:p w14:paraId="50F1BBB1" w14:textId="5DAA3DB8" w:rsidR="002D4176" w:rsidRPr="0000472C" w:rsidRDefault="002D4176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RICHIESTA DI CONTRIBUTO</w:t>
      </w:r>
    </w:p>
    <w:p w14:paraId="64BA664A" w14:textId="77777777" w:rsidR="002D4176" w:rsidRPr="0000472C" w:rsidRDefault="002D4176" w:rsidP="0000472C">
      <w:pPr>
        <w:spacing w:line="259" w:lineRule="auto"/>
        <w:ind w:firstLine="72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La Cooperativa richiede:</w:t>
      </w:r>
    </w:p>
    <w:p w14:paraId="5DF321C9" w14:textId="70E47790" w:rsidR="002D4176" w:rsidRPr="0000472C" w:rsidRDefault="002D4176" w:rsidP="0000472C">
      <w:pPr>
        <w:pStyle w:val="Paragrafoelenco"/>
        <w:numPr>
          <w:ilvl w:val="0"/>
          <w:numId w:val="3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Il rimborso del </w:t>
      </w:r>
      <w:r w:rsidR="004D634A" w:rsidRPr="0000472C">
        <w:rPr>
          <w:rFonts w:ascii="Century Gothic" w:hAnsi="Century Gothic"/>
          <w:sz w:val="20"/>
        </w:rPr>
        <w:t>30</w:t>
      </w:r>
      <w:r w:rsidRPr="0000472C">
        <w:rPr>
          <w:rFonts w:ascii="Century Gothic" w:hAnsi="Century Gothic"/>
          <w:sz w:val="20"/>
        </w:rPr>
        <w:t xml:space="preserve">% degli interessi corrisposti sul finanziamento sopra descritto, per un importo complessivo pari a € ______________, nei limiti del bando (max € </w:t>
      </w:r>
      <w:r w:rsidR="004D634A" w:rsidRPr="0000472C">
        <w:rPr>
          <w:rFonts w:ascii="Century Gothic" w:hAnsi="Century Gothic"/>
          <w:sz w:val="20"/>
        </w:rPr>
        <w:t>50</w:t>
      </w:r>
      <w:r w:rsidRPr="0000472C">
        <w:rPr>
          <w:rFonts w:ascii="Century Gothic" w:hAnsi="Century Gothic"/>
          <w:sz w:val="20"/>
        </w:rPr>
        <w:t>.000);</w:t>
      </w:r>
    </w:p>
    <w:p w14:paraId="45C01B58" w14:textId="5E6AD69A" w:rsidR="0056441C" w:rsidRPr="0000472C" w:rsidRDefault="002D4176" w:rsidP="0000472C">
      <w:pPr>
        <w:pStyle w:val="Paragrafoelenco"/>
        <w:numPr>
          <w:ilvl w:val="0"/>
          <w:numId w:val="3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Il rimborso</w:t>
      </w:r>
      <w:r w:rsidR="000E5EE6" w:rsidRPr="0000472C">
        <w:rPr>
          <w:rFonts w:ascii="Century Gothic" w:hAnsi="Century Gothic"/>
          <w:sz w:val="20"/>
        </w:rPr>
        <w:t>,</w:t>
      </w:r>
      <w:r w:rsidRPr="0000472C">
        <w:rPr>
          <w:rFonts w:ascii="Century Gothic" w:hAnsi="Century Gothic"/>
          <w:sz w:val="20"/>
        </w:rPr>
        <w:t xml:space="preserve"> una tantum</w:t>
      </w:r>
      <w:r w:rsidR="000E5EE6" w:rsidRPr="0000472C">
        <w:rPr>
          <w:rFonts w:ascii="Century Gothic" w:hAnsi="Century Gothic"/>
          <w:sz w:val="20"/>
        </w:rPr>
        <w:t>,</w:t>
      </w:r>
      <w:r w:rsidRPr="0000472C">
        <w:rPr>
          <w:rFonts w:ascii="Century Gothic" w:hAnsi="Century Gothic"/>
          <w:sz w:val="20"/>
        </w:rPr>
        <w:t xml:space="preserve"> del costo della garanzia Finreco pari a € ____________, entro i limiti dell’IRS.</w:t>
      </w:r>
    </w:p>
    <w:p w14:paraId="5DB2E2E9" w14:textId="77777777" w:rsidR="00A01E52" w:rsidRPr="0000472C" w:rsidRDefault="00A01E52" w:rsidP="0000472C">
      <w:pPr>
        <w:pStyle w:val="Paragrafoelenco"/>
        <w:spacing w:line="259" w:lineRule="auto"/>
        <w:rPr>
          <w:rFonts w:ascii="Century Gothic" w:hAnsi="Century Gothic"/>
          <w:sz w:val="20"/>
        </w:rPr>
      </w:pPr>
    </w:p>
    <w:p w14:paraId="33CE1697" w14:textId="34038431" w:rsidR="002D4176" w:rsidRPr="0000472C" w:rsidRDefault="002D4176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DICHIARAZIONE DEL RAPPRESENTANTE LEGALE</w:t>
      </w:r>
    </w:p>
    <w:p w14:paraId="04457793" w14:textId="3CC52017" w:rsidR="002D4176" w:rsidRPr="0000472C" w:rsidRDefault="0056441C" w:rsidP="0000472C">
      <w:pPr>
        <w:spacing w:line="259" w:lineRule="auto"/>
        <w:ind w:left="720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Il/</w:t>
      </w:r>
      <w:r w:rsidR="002D4176" w:rsidRPr="0000472C">
        <w:rPr>
          <w:rFonts w:ascii="Century Gothic" w:hAnsi="Century Gothic"/>
          <w:sz w:val="20"/>
        </w:rPr>
        <w:t>La sottoscritto</w:t>
      </w:r>
      <w:r w:rsidRPr="0000472C">
        <w:rPr>
          <w:rFonts w:ascii="Century Gothic" w:hAnsi="Century Gothic"/>
          <w:sz w:val="20"/>
        </w:rPr>
        <w:t>/a</w:t>
      </w:r>
      <w:r w:rsidR="002D4176" w:rsidRPr="0000472C">
        <w:rPr>
          <w:rFonts w:ascii="Century Gothic" w:hAnsi="Century Gothic"/>
          <w:sz w:val="20"/>
        </w:rPr>
        <w:t xml:space="preserve"> </w:t>
      </w:r>
      <w:r w:rsidR="0027779C" w:rsidRPr="0000472C">
        <w:rPr>
          <w:rFonts w:ascii="Century Gothic" w:hAnsi="Century Gothic"/>
          <w:sz w:val="20"/>
        </w:rPr>
        <w:t>________</w:t>
      </w:r>
      <w:r w:rsidR="002D4176" w:rsidRPr="0000472C">
        <w:rPr>
          <w:rFonts w:ascii="Century Gothic" w:hAnsi="Century Gothic"/>
          <w:sz w:val="20"/>
        </w:rPr>
        <w:t>, in qualità di legale rappresentante della Cooperativa richiedente, dichiara che:</w:t>
      </w:r>
    </w:p>
    <w:p w14:paraId="0B298646" w14:textId="7FE7BD0C" w:rsidR="002D4176" w:rsidRPr="0000472C" w:rsidRDefault="002D4176" w:rsidP="0000472C">
      <w:pPr>
        <w:pStyle w:val="Paragrafoelenco"/>
        <w:numPr>
          <w:ilvl w:val="0"/>
          <w:numId w:val="7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la cooperativa non ha beneficiato di altri contributi in conto interessi da parte di Fondosviluppo FVG Spa negli ultimi 36 mesi;</w:t>
      </w:r>
    </w:p>
    <w:p w14:paraId="78BFA214" w14:textId="655368C6" w:rsidR="0056441C" w:rsidRPr="0000472C" w:rsidRDefault="002D4176" w:rsidP="0000472C">
      <w:pPr>
        <w:pStyle w:val="Paragrafoelenco"/>
        <w:numPr>
          <w:ilvl w:val="0"/>
          <w:numId w:val="8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il finanziamento è conforme agli scopi previsti dal bando</w:t>
      </w:r>
    </w:p>
    <w:p w14:paraId="5246B392" w14:textId="77777777" w:rsidR="00A01E52" w:rsidRPr="0000472C" w:rsidRDefault="00A01E52" w:rsidP="0000472C">
      <w:pPr>
        <w:spacing w:line="259" w:lineRule="auto"/>
        <w:rPr>
          <w:rFonts w:ascii="Century Gothic" w:hAnsi="Century Gothic"/>
          <w:sz w:val="20"/>
        </w:rPr>
      </w:pPr>
    </w:p>
    <w:p w14:paraId="0B0EEB83" w14:textId="77777777" w:rsidR="0056441C" w:rsidRPr="0000472C" w:rsidRDefault="0056441C" w:rsidP="0000472C">
      <w:pPr>
        <w:pStyle w:val="Paragrafoelenco"/>
        <w:numPr>
          <w:ilvl w:val="0"/>
          <w:numId w:val="4"/>
        </w:numPr>
        <w:spacing w:line="259" w:lineRule="auto"/>
        <w:rPr>
          <w:rFonts w:ascii="Century Gothic" w:hAnsi="Century Gothic"/>
          <w:b/>
          <w:bCs/>
          <w:sz w:val="20"/>
        </w:rPr>
      </w:pPr>
      <w:r w:rsidRPr="0000472C">
        <w:rPr>
          <w:rFonts w:ascii="Century Gothic" w:hAnsi="Century Gothic"/>
          <w:b/>
          <w:bCs/>
          <w:sz w:val="20"/>
        </w:rPr>
        <w:t>DOCUMENTAZIONE ALLEGATA</w:t>
      </w:r>
    </w:p>
    <w:p w14:paraId="566DADFF" w14:textId="77777777" w:rsidR="0056441C" w:rsidRPr="0000472C" w:rsidRDefault="0056441C" w:rsidP="0000472C">
      <w:pPr>
        <w:pStyle w:val="Paragrafoelenco"/>
        <w:numPr>
          <w:ilvl w:val="0"/>
          <w:numId w:val="6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Contratto di finanziamento e piano di ammortamento</w:t>
      </w:r>
    </w:p>
    <w:p w14:paraId="48B8EC53" w14:textId="77777777" w:rsidR="0056441C" w:rsidRPr="0000472C" w:rsidRDefault="0056441C" w:rsidP="0000472C">
      <w:pPr>
        <w:pStyle w:val="Paragrafoelenco"/>
        <w:numPr>
          <w:ilvl w:val="0"/>
          <w:numId w:val="6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Esito concessione garanzia</w:t>
      </w:r>
    </w:p>
    <w:p w14:paraId="794EFA13" w14:textId="77777777" w:rsidR="0056441C" w:rsidRPr="0000472C" w:rsidRDefault="0056441C" w:rsidP="0000472C">
      <w:pPr>
        <w:pStyle w:val="Paragrafoelenco"/>
        <w:numPr>
          <w:ilvl w:val="0"/>
          <w:numId w:val="6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Bilancio approvato dell’ultimo esercizio</w:t>
      </w:r>
    </w:p>
    <w:p w14:paraId="0CA2E83A" w14:textId="034C9FDA" w:rsidR="004170BA" w:rsidRPr="0000472C" w:rsidRDefault="00783D8F" w:rsidP="0000472C">
      <w:pPr>
        <w:pStyle w:val="Paragrafoelenco"/>
        <w:numPr>
          <w:ilvl w:val="0"/>
          <w:numId w:val="6"/>
        </w:num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>Lettera di presentazione della Confcooperative territoriale e attestazione di regolarità di versamento dei contributi associativi a Confcooperative</w:t>
      </w:r>
    </w:p>
    <w:p w14:paraId="094BFA76" w14:textId="50C97350" w:rsidR="007C3EB8" w:rsidRPr="007C3EB8" w:rsidRDefault="007C3EB8" w:rsidP="007C3EB8">
      <w:pPr>
        <w:pStyle w:val="Paragrafoelenco"/>
        <w:numPr>
          <w:ilvl w:val="0"/>
          <w:numId w:val="6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</w:t>
      </w:r>
      <w:r w:rsidRPr="007C3EB8">
        <w:rPr>
          <w:rFonts w:ascii="Century Gothic" w:hAnsi="Century Gothic"/>
          <w:sz w:val="20"/>
        </w:rPr>
        <w:t>odulo privacy.</w:t>
      </w:r>
    </w:p>
    <w:p w14:paraId="73CAC584" w14:textId="77777777" w:rsidR="0056441C" w:rsidRPr="0000472C" w:rsidRDefault="0056441C" w:rsidP="0000472C">
      <w:pPr>
        <w:spacing w:line="259" w:lineRule="auto"/>
        <w:rPr>
          <w:rFonts w:ascii="Century Gothic" w:hAnsi="Century Gothic"/>
          <w:sz w:val="20"/>
        </w:rPr>
      </w:pPr>
    </w:p>
    <w:p w14:paraId="26388EE7" w14:textId="77777777" w:rsidR="002D4176" w:rsidRPr="0000472C" w:rsidRDefault="002D4176" w:rsidP="0000472C">
      <w:pPr>
        <w:spacing w:line="259" w:lineRule="auto"/>
        <w:rPr>
          <w:rFonts w:ascii="Century Gothic" w:hAnsi="Century Gothic"/>
          <w:sz w:val="20"/>
        </w:rPr>
      </w:pPr>
      <w:r w:rsidRPr="0000472C">
        <w:rPr>
          <w:rFonts w:ascii="Century Gothic" w:hAnsi="Century Gothic"/>
          <w:sz w:val="20"/>
        </w:rPr>
        <w:t xml:space="preserve"> </w:t>
      </w:r>
    </w:p>
    <w:p w14:paraId="101703B6" w14:textId="03AE8E0A" w:rsidR="00A01E52" w:rsidRPr="0000472C" w:rsidRDefault="00A44E28" w:rsidP="0000472C">
      <w:pPr>
        <w:spacing w:line="259" w:lineRule="auto"/>
        <w:ind w:left="504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IL PRESIDENTE </w:t>
      </w:r>
    </w:p>
    <w:p w14:paraId="26C574B5" w14:textId="77777777" w:rsidR="00C75C23" w:rsidRPr="0000472C" w:rsidRDefault="00C75C23" w:rsidP="0000472C">
      <w:pPr>
        <w:spacing w:line="259" w:lineRule="auto"/>
        <w:rPr>
          <w:rFonts w:ascii="Century Gothic" w:hAnsi="Century Gothic"/>
          <w:sz w:val="20"/>
        </w:rPr>
      </w:pPr>
    </w:p>
    <w:p w14:paraId="6B4E53EE" w14:textId="326F9FCB" w:rsidR="00A01E52" w:rsidRPr="0000472C" w:rsidRDefault="00A44E28" w:rsidP="0000472C">
      <w:pPr>
        <w:spacing w:line="259" w:lineRule="auto"/>
        <w:ind w:left="504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Timbro e firma</w:t>
      </w:r>
    </w:p>
    <w:p w14:paraId="05076929" w14:textId="77777777" w:rsidR="00316A82" w:rsidRDefault="00316A82" w:rsidP="00C24972">
      <w:pPr>
        <w:ind w:left="5040" w:firstLine="720"/>
        <w:rPr>
          <w:rFonts w:ascii="Garamond" w:hAnsi="Garamond"/>
          <w:szCs w:val="22"/>
        </w:rPr>
      </w:pPr>
    </w:p>
    <w:p w14:paraId="7F20C898" w14:textId="229CB199" w:rsidR="00316A82" w:rsidRDefault="00316A82" w:rsidP="0000472C">
      <w:pPr>
        <w:ind w:left="5670"/>
        <w:rPr>
          <w:rFonts w:ascii="Century Gothic" w:eastAsia="Ebrima" w:hAnsi="Century Gothic" w:cs="Ebrima"/>
          <w:b/>
          <w:bCs/>
          <w:sz w:val="18"/>
          <w:u w:val="single"/>
        </w:rPr>
      </w:pPr>
      <w:r w:rsidRPr="00A93DAC">
        <w:rPr>
          <w:rFonts w:ascii="Century Gothic" w:eastAsia="Ebrima" w:hAnsi="Century Gothic" w:cs="Ebrima"/>
          <w:b/>
          <w:bCs/>
          <w:sz w:val="18"/>
          <w:u w:val="single"/>
        </w:rPr>
        <w:t>(DOCUMENTO DA FIRMARE DIGITALMENTE)</w:t>
      </w:r>
    </w:p>
    <w:p w14:paraId="28CF227C" w14:textId="77777777" w:rsidR="00375535" w:rsidRDefault="00375535" w:rsidP="00375535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19FF60F3" w14:textId="77777777" w:rsidR="00F9797F" w:rsidRDefault="00F9797F" w:rsidP="00375535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1A744997" w14:textId="77777777" w:rsidR="0099022C" w:rsidRDefault="0099022C" w:rsidP="00375535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4F81B68B" w14:textId="77777777" w:rsidR="0099022C" w:rsidRDefault="0099022C" w:rsidP="00375535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5E3252ED" w14:textId="77777777" w:rsidR="00F9797F" w:rsidRDefault="00F9797F" w:rsidP="00375535">
      <w:pPr>
        <w:spacing w:line="259" w:lineRule="auto"/>
        <w:ind w:left="5040"/>
        <w:jc w:val="right"/>
        <w:rPr>
          <w:rFonts w:ascii="Century Gothic" w:hAnsi="Century Gothic"/>
          <w:sz w:val="18"/>
          <w:szCs w:val="18"/>
        </w:rPr>
      </w:pPr>
    </w:p>
    <w:p w14:paraId="28D1C36A" w14:textId="6AFC7418" w:rsidR="00375535" w:rsidRPr="0053670E" w:rsidRDefault="00375535" w:rsidP="00AF6BCF">
      <w:pPr>
        <w:spacing w:line="259" w:lineRule="auto"/>
        <w:ind w:left="5040"/>
        <w:jc w:val="right"/>
        <w:rPr>
          <w:rFonts w:ascii="Garamond" w:hAnsi="Garamond"/>
          <w:szCs w:val="22"/>
        </w:rPr>
      </w:pPr>
      <w:r w:rsidRPr="0000472C">
        <w:rPr>
          <w:rFonts w:ascii="Century Gothic" w:hAnsi="Century Gothic"/>
          <w:sz w:val="18"/>
          <w:szCs w:val="18"/>
        </w:rPr>
        <w:t>R</w:t>
      </w:r>
      <w:r w:rsidR="00AF6BCF">
        <w:rPr>
          <w:rFonts w:ascii="Century Gothic" w:hAnsi="Century Gothic"/>
          <w:sz w:val="18"/>
          <w:szCs w:val="18"/>
        </w:rPr>
        <w:t>EV</w:t>
      </w:r>
      <w:r w:rsidRPr="0000472C">
        <w:rPr>
          <w:rFonts w:ascii="Century Gothic" w:hAnsi="Century Gothic"/>
          <w:sz w:val="18"/>
          <w:szCs w:val="18"/>
        </w:rPr>
        <w:t xml:space="preserve">. </w:t>
      </w:r>
      <w:r w:rsidR="00AF6BCF">
        <w:rPr>
          <w:rFonts w:ascii="Century Gothic" w:hAnsi="Century Gothic"/>
          <w:sz w:val="18"/>
          <w:szCs w:val="18"/>
        </w:rPr>
        <w:t>0</w:t>
      </w:r>
      <w:r w:rsidRPr="0000472C">
        <w:rPr>
          <w:rFonts w:ascii="Century Gothic" w:hAnsi="Century Gothic"/>
          <w:sz w:val="18"/>
          <w:szCs w:val="18"/>
        </w:rPr>
        <w:t>1/202</w:t>
      </w:r>
      <w:r w:rsidR="00AF6BCF">
        <w:rPr>
          <w:rFonts w:ascii="Century Gothic" w:hAnsi="Century Gothic"/>
          <w:sz w:val="18"/>
          <w:szCs w:val="18"/>
        </w:rPr>
        <w:t>6</w:t>
      </w:r>
    </w:p>
    <w:sectPr w:rsidR="00375535" w:rsidRPr="0053670E" w:rsidSect="00AF6BCF">
      <w:footerReference w:type="even" r:id="rId9"/>
      <w:footerReference w:type="default" r:id="rId10"/>
      <w:pgSz w:w="11909" w:h="16834" w:code="9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7F99" w14:textId="77777777" w:rsidR="00C5045D" w:rsidRPr="00D72DBC" w:rsidRDefault="00C5045D" w:rsidP="00ED38EC">
      <w:r w:rsidRPr="00D72DBC">
        <w:separator/>
      </w:r>
    </w:p>
  </w:endnote>
  <w:endnote w:type="continuationSeparator" w:id="0">
    <w:p w14:paraId="1D5F70B1" w14:textId="77777777" w:rsidR="00C5045D" w:rsidRPr="00D72DBC" w:rsidRDefault="00C5045D" w:rsidP="00ED38EC">
      <w:r w:rsidRPr="00D72D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139C" w14:textId="5F394CBF" w:rsidR="00A84055" w:rsidRPr="00D72DBC" w:rsidRDefault="00A84055" w:rsidP="003A7BB9">
    <w:pPr>
      <w:pStyle w:val="Pidipagina"/>
      <w:framePr w:wrap="around" w:vAnchor="text" w:hAnchor="margin" w:xAlign="right" w:y="1"/>
      <w:rPr>
        <w:rStyle w:val="Numeropagina"/>
      </w:rPr>
    </w:pPr>
    <w:r w:rsidRPr="00D72DBC">
      <w:rPr>
        <w:rStyle w:val="Numeropagina"/>
      </w:rPr>
      <w:fldChar w:fldCharType="begin"/>
    </w:r>
    <w:r w:rsidRPr="00D72DBC">
      <w:rPr>
        <w:rStyle w:val="Numeropagina"/>
      </w:rPr>
      <w:instrText xml:space="preserve">PAGE  </w:instrText>
    </w:r>
    <w:r w:rsidRPr="00D72DBC">
      <w:rPr>
        <w:rStyle w:val="Numeropagina"/>
      </w:rPr>
      <w:fldChar w:fldCharType="separate"/>
    </w:r>
    <w:r w:rsidR="00AF6BCF">
      <w:rPr>
        <w:rStyle w:val="Numeropagina"/>
        <w:noProof/>
      </w:rPr>
      <w:t>1</w:t>
    </w:r>
    <w:r w:rsidRPr="00D72DBC">
      <w:rPr>
        <w:rStyle w:val="Numeropagina"/>
      </w:rPr>
      <w:fldChar w:fldCharType="end"/>
    </w:r>
  </w:p>
  <w:p w14:paraId="22D8FB99" w14:textId="77777777" w:rsidR="00A84055" w:rsidRPr="00D72DBC" w:rsidRDefault="00A84055" w:rsidP="009D38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551299"/>
      <w:docPartObj>
        <w:docPartGallery w:val="Page Numbers (Bottom of Page)"/>
        <w:docPartUnique/>
      </w:docPartObj>
    </w:sdtPr>
    <w:sdtEndPr/>
    <w:sdtContent>
      <w:p w14:paraId="754BC88C" w14:textId="42880862" w:rsidR="00A01E52" w:rsidRDefault="00A01E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D470E" w14:textId="1FBB7387" w:rsidR="00A84055" w:rsidRPr="00D72DBC" w:rsidRDefault="00A84055" w:rsidP="009D385C">
    <w:pPr>
      <w:pStyle w:val="Pidipagin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6ECE" w14:textId="77777777" w:rsidR="00C5045D" w:rsidRPr="00D72DBC" w:rsidRDefault="00C5045D" w:rsidP="00ED38EC">
      <w:r w:rsidRPr="00D72DBC">
        <w:separator/>
      </w:r>
    </w:p>
  </w:footnote>
  <w:footnote w:type="continuationSeparator" w:id="0">
    <w:p w14:paraId="24BB4E88" w14:textId="77777777" w:rsidR="00C5045D" w:rsidRPr="00D72DBC" w:rsidRDefault="00C5045D" w:rsidP="00ED38EC">
      <w:r w:rsidRPr="00D72DB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5FE"/>
    <w:multiLevelType w:val="hybridMultilevel"/>
    <w:tmpl w:val="12BC23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6E5"/>
    <w:multiLevelType w:val="hybridMultilevel"/>
    <w:tmpl w:val="67F6BC1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170A7"/>
    <w:multiLevelType w:val="hybridMultilevel"/>
    <w:tmpl w:val="150607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92418"/>
    <w:multiLevelType w:val="hybridMultilevel"/>
    <w:tmpl w:val="BC126E2A"/>
    <w:lvl w:ilvl="0" w:tplc="A7981E42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7682"/>
    <w:multiLevelType w:val="hybridMultilevel"/>
    <w:tmpl w:val="53A8DFB8"/>
    <w:lvl w:ilvl="0" w:tplc="D6F6333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6476"/>
    <w:multiLevelType w:val="hybridMultilevel"/>
    <w:tmpl w:val="3FA2888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01ADC"/>
    <w:multiLevelType w:val="hybridMultilevel"/>
    <w:tmpl w:val="F00CB2E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AE8A734">
      <w:numFmt w:val="bullet"/>
      <w:lvlText w:val="•"/>
      <w:lvlJc w:val="left"/>
      <w:pPr>
        <w:ind w:left="2160" w:hanging="72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E56DDC"/>
    <w:multiLevelType w:val="hybridMultilevel"/>
    <w:tmpl w:val="A11E68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63393"/>
    <w:multiLevelType w:val="hybridMultilevel"/>
    <w:tmpl w:val="B57A99A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212505"/>
    <w:multiLevelType w:val="hybridMultilevel"/>
    <w:tmpl w:val="F3EA0E4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4F1C99"/>
    <w:multiLevelType w:val="hybridMultilevel"/>
    <w:tmpl w:val="5B94991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92FE5"/>
    <w:multiLevelType w:val="hybridMultilevel"/>
    <w:tmpl w:val="618489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F65877"/>
    <w:multiLevelType w:val="hybridMultilevel"/>
    <w:tmpl w:val="D3C47E7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CE07439"/>
    <w:multiLevelType w:val="hybridMultilevel"/>
    <w:tmpl w:val="AD16D44C"/>
    <w:lvl w:ilvl="0" w:tplc="52EEEE1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04456">
    <w:abstractNumId w:val="6"/>
  </w:num>
  <w:num w:numId="2" w16cid:durableId="1824423535">
    <w:abstractNumId w:val="9"/>
  </w:num>
  <w:num w:numId="3" w16cid:durableId="1541740438">
    <w:abstractNumId w:val="2"/>
  </w:num>
  <w:num w:numId="4" w16cid:durableId="2012950190">
    <w:abstractNumId w:val="13"/>
  </w:num>
  <w:num w:numId="5" w16cid:durableId="1703629236">
    <w:abstractNumId w:val="5"/>
  </w:num>
  <w:num w:numId="6" w16cid:durableId="120341461">
    <w:abstractNumId w:val="1"/>
  </w:num>
  <w:num w:numId="7" w16cid:durableId="1098450963">
    <w:abstractNumId w:val="11"/>
  </w:num>
  <w:num w:numId="8" w16cid:durableId="2037845087">
    <w:abstractNumId w:val="8"/>
  </w:num>
  <w:num w:numId="9" w16cid:durableId="1475952916">
    <w:abstractNumId w:val="10"/>
  </w:num>
  <w:num w:numId="10" w16cid:durableId="921111471">
    <w:abstractNumId w:val="0"/>
  </w:num>
  <w:num w:numId="11" w16cid:durableId="1069383082">
    <w:abstractNumId w:val="4"/>
  </w:num>
  <w:num w:numId="12" w16cid:durableId="575166960">
    <w:abstractNumId w:val="3"/>
  </w:num>
  <w:num w:numId="13" w16cid:durableId="2052418082">
    <w:abstractNumId w:val="12"/>
  </w:num>
  <w:num w:numId="14" w16cid:durableId="46702032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33499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49"/>
    <w:rsid w:val="0000449E"/>
    <w:rsid w:val="0000472C"/>
    <w:rsid w:val="0000482D"/>
    <w:rsid w:val="00006334"/>
    <w:rsid w:val="000075FB"/>
    <w:rsid w:val="00013661"/>
    <w:rsid w:val="000144E0"/>
    <w:rsid w:val="00015100"/>
    <w:rsid w:val="000153EA"/>
    <w:rsid w:val="00015E35"/>
    <w:rsid w:val="00021EF7"/>
    <w:rsid w:val="00022732"/>
    <w:rsid w:val="00026113"/>
    <w:rsid w:val="00027F94"/>
    <w:rsid w:val="00031F2C"/>
    <w:rsid w:val="0003511C"/>
    <w:rsid w:val="000375C8"/>
    <w:rsid w:val="000449F9"/>
    <w:rsid w:val="00045C07"/>
    <w:rsid w:val="00047142"/>
    <w:rsid w:val="000513C7"/>
    <w:rsid w:val="000613EF"/>
    <w:rsid w:val="0006561A"/>
    <w:rsid w:val="000659DB"/>
    <w:rsid w:val="000735A5"/>
    <w:rsid w:val="000740ED"/>
    <w:rsid w:val="00076CED"/>
    <w:rsid w:val="0008127B"/>
    <w:rsid w:val="000820D8"/>
    <w:rsid w:val="00093F3F"/>
    <w:rsid w:val="0009693E"/>
    <w:rsid w:val="000973BE"/>
    <w:rsid w:val="000A1432"/>
    <w:rsid w:val="000A5636"/>
    <w:rsid w:val="000B49F6"/>
    <w:rsid w:val="000B651D"/>
    <w:rsid w:val="000C07AB"/>
    <w:rsid w:val="000C43BC"/>
    <w:rsid w:val="000C5F13"/>
    <w:rsid w:val="000C6B84"/>
    <w:rsid w:val="000C7641"/>
    <w:rsid w:val="000D079B"/>
    <w:rsid w:val="000D285C"/>
    <w:rsid w:val="000D33FC"/>
    <w:rsid w:val="000E2B19"/>
    <w:rsid w:val="000E3B78"/>
    <w:rsid w:val="000E5457"/>
    <w:rsid w:val="000E5EE6"/>
    <w:rsid w:val="000E78D3"/>
    <w:rsid w:val="000F2BA1"/>
    <w:rsid w:val="000F4529"/>
    <w:rsid w:val="00100D97"/>
    <w:rsid w:val="0010290B"/>
    <w:rsid w:val="0010319A"/>
    <w:rsid w:val="00104A1A"/>
    <w:rsid w:val="001207A4"/>
    <w:rsid w:val="00122FB1"/>
    <w:rsid w:val="00123404"/>
    <w:rsid w:val="00126C77"/>
    <w:rsid w:val="00130695"/>
    <w:rsid w:val="00133277"/>
    <w:rsid w:val="00133CBD"/>
    <w:rsid w:val="00157420"/>
    <w:rsid w:val="0016029D"/>
    <w:rsid w:val="001614A8"/>
    <w:rsid w:val="001624AE"/>
    <w:rsid w:val="001626FD"/>
    <w:rsid w:val="001677D1"/>
    <w:rsid w:val="0017185B"/>
    <w:rsid w:val="00172F11"/>
    <w:rsid w:val="0017756E"/>
    <w:rsid w:val="00177F7C"/>
    <w:rsid w:val="00181A2B"/>
    <w:rsid w:val="0018395D"/>
    <w:rsid w:val="00187D88"/>
    <w:rsid w:val="00191857"/>
    <w:rsid w:val="00194B19"/>
    <w:rsid w:val="00195F32"/>
    <w:rsid w:val="001A2049"/>
    <w:rsid w:val="001A24FC"/>
    <w:rsid w:val="001A3DCF"/>
    <w:rsid w:val="001B5939"/>
    <w:rsid w:val="001B699A"/>
    <w:rsid w:val="001B74CD"/>
    <w:rsid w:val="001B7CC5"/>
    <w:rsid w:val="001C1EB7"/>
    <w:rsid w:val="001C4A72"/>
    <w:rsid w:val="001D6A86"/>
    <w:rsid w:val="001D7F58"/>
    <w:rsid w:val="001E14E7"/>
    <w:rsid w:val="001E275C"/>
    <w:rsid w:val="001E2989"/>
    <w:rsid w:val="001E5283"/>
    <w:rsid w:val="001F7234"/>
    <w:rsid w:val="00205216"/>
    <w:rsid w:val="00206547"/>
    <w:rsid w:val="00213A0C"/>
    <w:rsid w:val="0021412D"/>
    <w:rsid w:val="00214649"/>
    <w:rsid w:val="00221C51"/>
    <w:rsid w:val="00231FAA"/>
    <w:rsid w:val="00235BA8"/>
    <w:rsid w:val="00236011"/>
    <w:rsid w:val="002448A7"/>
    <w:rsid w:val="0024675E"/>
    <w:rsid w:val="0025169E"/>
    <w:rsid w:val="00255E33"/>
    <w:rsid w:val="002567CC"/>
    <w:rsid w:val="00257D78"/>
    <w:rsid w:val="00260E29"/>
    <w:rsid w:val="00260E84"/>
    <w:rsid w:val="002652E3"/>
    <w:rsid w:val="002662E6"/>
    <w:rsid w:val="0026785D"/>
    <w:rsid w:val="002719CB"/>
    <w:rsid w:val="00272274"/>
    <w:rsid w:val="00274562"/>
    <w:rsid w:val="0027779C"/>
    <w:rsid w:val="00282232"/>
    <w:rsid w:val="002846BF"/>
    <w:rsid w:val="0028554F"/>
    <w:rsid w:val="00295B7F"/>
    <w:rsid w:val="002A4995"/>
    <w:rsid w:val="002A6E4B"/>
    <w:rsid w:val="002A766C"/>
    <w:rsid w:val="002B373D"/>
    <w:rsid w:val="002B6113"/>
    <w:rsid w:val="002C3B9B"/>
    <w:rsid w:val="002C72FB"/>
    <w:rsid w:val="002D4176"/>
    <w:rsid w:val="002D47DA"/>
    <w:rsid w:val="002D5DB5"/>
    <w:rsid w:val="002D5FD0"/>
    <w:rsid w:val="002E1DEC"/>
    <w:rsid w:val="002E59AA"/>
    <w:rsid w:val="002F07FA"/>
    <w:rsid w:val="002F1E3B"/>
    <w:rsid w:val="002F28C5"/>
    <w:rsid w:val="002F28E4"/>
    <w:rsid w:val="002F3C49"/>
    <w:rsid w:val="002F528D"/>
    <w:rsid w:val="002F6E63"/>
    <w:rsid w:val="00300C5C"/>
    <w:rsid w:val="003022AD"/>
    <w:rsid w:val="00304D13"/>
    <w:rsid w:val="00311D40"/>
    <w:rsid w:val="0031499F"/>
    <w:rsid w:val="003167FA"/>
    <w:rsid w:val="00316A82"/>
    <w:rsid w:val="00317363"/>
    <w:rsid w:val="00317B7A"/>
    <w:rsid w:val="00317BE1"/>
    <w:rsid w:val="00322500"/>
    <w:rsid w:val="00323B6E"/>
    <w:rsid w:val="003341D4"/>
    <w:rsid w:val="00335AD8"/>
    <w:rsid w:val="0033718D"/>
    <w:rsid w:val="0034033B"/>
    <w:rsid w:val="00342E93"/>
    <w:rsid w:val="00344900"/>
    <w:rsid w:val="0035754A"/>
    <w:rsid w:val="00357928"/>
    <w:rsid w:val="0036293F"/>
    <w:rsid w:val="00365B73"/>
    <w:rsid w:val="00366F7E"/>
    <w:rsid w:val="00374AA9"/>
    <w:rsid w:val="00375535"/>
    <w:rsid w:val="0037591F"/>
    <w:rsid w:val="00376C5F"/>
    <w:rsid w:val="00377A0F"/>
    <w:rsid w:val="003814B3"/>
    <w:rsid w:val="003849B7"/>
    <w:rsid w:val="00386CD9"/>
    <w:rsid w:val="0038728B"/>
    <w:rsid w:val="00392B8D"/>
    <w:rsid w:val="00393FAF"/>
    <w:rsid w:val="003973F8"/>
    <w:rsid w:val="003A0229"/>
    <w:rsid w:val="003A2215"/>
    <w:rsid w:val="003A7499"/>
    <w:rsid w:val="003A7BB9"/>
    <w:rsid w:val="003B2AAF"/>
    <w:rsid w:val="003B63BD"/>
    <w:rsid w:val="003C1969"/>
    <w:rsid w:val="003C657F"/>
    <w:rsid w:val="003D1536"/>
    <w:rsid w:val="003E1084"/>
    <w:rsid w:val="003E4648"/>
    <w:rsid w:val="003F1D12"/>
    <w:rsid w:val="003F343E"/>
    <w:rsid w:val="003F528E"/>
    <w:rsid w:val="003F54E1"/>
    <w:rsid w:val="003F7C5F"/>
    <w:rsid w:val="0040644E"/>
    <w:rsid w:val="00406D5A"/>
    <w:rsid w:val="00407C38"/>
    <w:rsid w:val="00412734"/>
    <w:rsid w:val="004170BA"/>
    <w:rsid w:val="00426813"/>
    <w:rsid w:val="004345F2"/>
    <w:rsid w:val="00441C9B"/>
    <w:rsid w:val="00444964"/>
    <w:rsid w:val="0045232B"/>
    <w:rsid w:val="00452836"/>
    <w:rsid w:val="00453D7C"/>
    <w:rsid w:val="0045473F"/>
    <w:rsid w:val="00456143"/>
    <w:rsid w:val="00460A96"/>
    <w:rsid w:val="00461EDF"/>
    <w:rsid w:val="00467CB8"/>
    <w:rsid w:val="004703F6"/>
    <w:rsid w:val="00472536"/>
    <w:rsid w:val="00472E52"/>
    <w:rsid w:val="004743AC"/>
    <w:rsid w:val="00475553"/>
    <w:rsid w:val="00475C11"/>
    <w:rsid w:val="00482DB4"/>
    <w:rsid w:val="00485293"/>
    <w:rsid w:val="00485EBD"/>
    <w:rsid w:val="004875EB"/>
    <w:rsid w:val="00491E28"/>
    <w:rsid w:val="004A3F9D"/>
    <w:rsid w:val="004A5AA6"/>
    <w:rsid w:val="004A7B50"/>
    <w:rsid w:val="004B1FA7"/>
    <w:rsid w:val="004B496B"/>
    <w:rsid w:val="004B51BB"/>
    <w:rsid w:val="004B7D81"/>
    <w:rsid w:val="004C2517"/>
    <w:rsid w:val="004D044D"/>
    <w:rsid w:val="004D11DF"/>
    <w:rsid w:val="004D45F9"/>
    <w:rsid w:val="004D634A"/>
    <w:rsid w:val="004E333E"/>
    <w:rsid w:val="00505EFA"/>
    <w:rsid w:val="0050650A"/>
    <w:rsid w:val="00506F1F"/>
    <w:rsid w:val="00510439"/>
    <w:rsid w:val="0051067C"/>
    <w:rsid w:val="00512393"/>
    <w:rsid w:val="0051541A"/>
    <w:rsid w:val="00517F85"/>
    <w:rsid w:val="00520A8D"/>
    <w:rsid w:val="00522784"/>
    <w:rsid w:val="00530BDC"/>
    <w:rsid w:val="005314D1"/>
    <w:rsid w:val="0053211F"/>
    <w:rsid w:val="0053670E"/>
    <w:rsid w:val="00540C3C"/>
    <w:rsid w:val="0054688C"/>
    <w:rsid w:val="00546CDB"/>
    <w:rsid w:val="005516D1"/>
    <w:rsid w:val="00551956"/>
    <w:rsid w:val="0056441C"/>
    <w:rsid w:val="00570A32"/>
    <w:rsid w:val="00570D2B"/>
    <w:rsid w:val="00571ABE"/>
    <w:rsid w:val="00576239"/>
    <w:rsid w:val="00586FDF"/>
    <w:rsid w:val="00595E1E"/>
    <w:rsid w:val="005A224B"/>
    <w:rsid w:val="005A2FD6"/>
    <w:rsid w:val="005A59F8"/>
    <w:rsid w:val="005A7954"/>
    <w:rsid w:val="005B0A5E"/>
    <w:rsid w:val="005B0B8C"/>
    <w:rsid w:val="005B223E"/>
    <w:rsid w:val="005B2CAA"/>
    <w:rsid w:val="005B6C88"/>
    <w:rsid w:val="005C038D"/>
    <w:rsid w:val="005C2A35"/>
    <w:rsid w:val="005C2AF6"/>
    <w:rsid w:val="005D1563"/>
    <w:rsid w:val="005D1B37"/>
    <w:rsid w:val="005D1B7C"/>
    <w:rsid w:val="005D2054"/>
    <w:rsid w:val="005D3E64"/>
    <w:rsid w:val="005D724C"/>
    <w:rsid w:val="005D7AA6"/>
    <w:rsid w:val="005E1C3A"/>
    <w:rsid w:val="005F0AA3"/>
    <w:rsid w:val="005F222C"/>
    <w:rsid w:val="00600F30"/>
    <w:rsid w:val="006017DE"/>
    <w:rsid w:val="00602078"/>
    <w:rsid w:val="00603896"/>
    <w:rsid w:val="00616B16"/>
    <w:rsid w:val="00621D03"/>
    <w:rsid w:val="00624F44"/>
    <w:rsid w:val="00632844"/>
    <w:rsid w:val="0063591A"/>
    <w:rsid w:val="00642FFA"/>
    <w:rsid w:val="0064355F"/>
    <w:rsid w:val="00644424"/>
    <w:rsid w:val="00651131"/>
    <w:rsid w:val="006521C4"/>
    <w:rsid w:val="00662765"/>
    <w:rsid w:val="00666A68"/>
    <w:rsid w:val="00673B6A"/>
    <w:rsid w:val="00675421"/>
    <w:rsid w:val="00676A09"/>
    <w:rsid w:val="006861A4"/>
    <w:rsid w:val="00695337"/>
    <w:rsid w:val="006A013D"/>
    <w:rsid w:val="006A48CD"/>
    <w:rsid w:val="006A5180"/>
    <w:rsid w:val="006A5863"/>
    <w:rsid w:val="006B6840"/>
    <w:rsid w:val="006B7D9E"/>
    <w:rsid w:val="006C4355"/>
    <w:rsid w:val="006C479A"/>
    <w:rsid w:val="006C4F70"/>
    <w:rsid w:val="006C6DD7"/>
    <w:rsid w:val="006D3167"/>
    <w:rsid w:val="006D46CA"/>
    <w:rsid w:val="006D7B93"/>
    <w:rsid w:val="006F515A"/>
    <w:rsid w:val="0070070D"/>
    <w:rsid w:val="00703B4E"/>
    <w:rsid w:val="00705B6F"/>
    <w:rsid w:val="00721014"/>
    <w:rsid w:val="007218AC"/>
    <w:rsid w:val="00726843"/>
    <w:rsid w:val="00727541"/>
    <w:rsid w:val="007310EE"/>
    <w:rsid w:val="007311D9"/>
    <w:rsid w:val="00731B61"/>
    <w:rsid w:val="00740D76"/>
    <w:rsid w:val="00745374"/>
    <w:rsid w:val="00746AE0"/>
    <w:rsid w:val="00750AC2"/>
    <w:rsid w:val="00753747"/>
    <w:rsid w:val="00755AEC"/>
    <w:rsid w:val="00756B99"/>
    <w:rsid w:val="00756BE3"/>
    <w:rsid w:val="007606D1"/>
    <w:rsid w:val="00760B46"/>
    <w:rsid w:val="007658DB"/>
    <w:rsid w:val="0077138F"/>
    <w:rsid w:val="007809AB"/>
    <w:rsid w:val="00780F08"/>
    <w:rsid w:val="00781913"/>
    <w:rsid w:val="00783D8F"/>
    <w:rsid w:val="00787C46"/>
    <w:rsid w:val="0079284A"/>
    <w:rsid w:val="00793AD4"/>
    <w:rsid w:val="0079467E"/>
    <w:rsid w:val="00795A7D"/>
    <w:rsid w:val="007A7F22"/>
    <w:rsid w:val="007B2702"/>
    <w:rsid w:val="007B49C7"/>
    <w:rsid w:val="007B5EAA"/>
    <w:rsid w:val="007B7C3A"/>
    <w:rsid w:val="007C3414"/>
    <w:rsid w:val="007C3BE3"/>
    <w:rsid w:val="007C3EB8"/>
    <w:rsid w:val="007C56F1"/>
    <w:rsid w:val="007D0370"/>
    <w:rsid w:val="007D25F0"/>
    <w:rsid w:val="007D3605"/>
    <w:rsid w:val="007D5996"/>
    <w:rsid w:val="007D5F56"/>
    <w:rsid w:val="007E538D"/>
    <w:rsid w:val="007E63B9"/>
    <w:rsid w:val="007F483C"/>
    <w:rsid w:val="007F6949"/>
    <w:rsid w:val="008112A3"/>
    <w:rsid w:val="00811FD7"/>
    <w:rsid w:val="00812738"/>
    <w:rsid w:val="008165E0"/>
    <w:rsid w:val="00816D0A"/>
    <w:rsid w:val="00820F21"/>
    <w:rsid w:val="008210AD"/>
    <w:rsid w:val="00823463"/>
    <w:rsid w:val="008250E2"/>
    <w:rsid w:val="00826011"/>
    <w:rsid w:val="00834D91"/>
    <w:rsid w:val="00836167"/>
    <w:rsid w:val="008437E2"/>
    <w:rsid w:val="00843B8B"/>
    <w:rsid w:val="00844B8B"/>
    <w:rsid w:val="008465E9"/>
    <w:rsid w:val="00847009"/>
    <w:rsid w:val="008530DF"/>
    <w:rsid w:val="0085395F"/>
    <w:rsid w:val="00855F7E"/>
    <w:rsid w:val="00856223"/>
    <w:rsid w:val="00860C5B"/>
    <w:rsid w:val="00862E7A"/>
    <w:rsid w:val="00864DEC"/>
    <w:rsid w:val="008655BB"/>
    <w:rsid w:val="008666D8"/>
    <w:rsid w:val="00870C05"/>
    <w:rsid w:val="00872487"/>
    <w:rsid w:val="00875BF8"/>
    <w:rsid w:val="0088118B"/>
    <w:rsid w:val="008854F2"/>
    <w:rsid w:val="00886871"/>
    <w:rsid w:val="00886A1E"/>
    <w:rsid w:val="008873F7"/>
    <w:rsid w:val="008965B3"/>
    <w:rsid w:val="00896E40"/>
    <w:rsid w:val="008A2699"/>
    <w:rsid w:val="008A3698"/>
    <w:rsid w:val="008A39BB"/>
    <w:rsid w:val="008A4189"/>
    <w:rsid w:val="008A4596"/>
    <w:rsid w:val="008A6588"/>
    <w:rsid w:val="008A6CB0"/>
    <w:rsid w:val="008A76ED"/>
    <w:rsid w:val="008B2993"/>
    <w:rsid w:val="008B3039"/>
    <w:rsid w:val="008B50AE"/>
    <w:rsid w:val="008B5CCE"/>
    <w:rsid w:val="008B7998"/>
    <w:rsid w:val="008C1395"/>
    <w:rsid w:val="008C3945"/>
    <w:rsid w:val="008D1905"/>
    <w:rsid w:val="008D1BFB"/>
    <w:rsid w:val="008D382F"/>
    <w:rsid w:val="008D57DF"/>
    <w:rsid w:val="008D7D31"/>
    <w:rsid w:val="008E07EB"/>
    <w:rsid w:val="008E2642"/>
    <w:rsid w:val="008E3E10"/>
    <w:rsid w:val="008E5CA6"/>
    <w:rsid w:val="008E6F6C"/>
    <w:rsid w:val="008F7713"/>
    <w:rsid w:val="009004AA"/>
    <w:rsid w:val="009007F4"/>
    <w:rsid w:val="00900C7C"/>
    <w:rsid w:val="00902DB8"/>
    <w:rsid w:val="0090513E"/>
    <w:rsid w:val="00905173"/>
    <w:rsid w:val="009052A0"/>
    <w:rsid w:val="0091039B"/>
    <w:rsid w:val="00910929"/>
    <w:rsid w:val="00912550"/>
    <w:rsid w:val="009133E2"/>
    <w:rsid w:val="00914379"/>
    <w:rsid w:val="009308C9"/>
    <w:rsid w:val="00931639"/>
    <w:rsid w:val="00934ADA"/>
    <w:rsid w:val="00934E21"/>
    <w:rsid w:val="00944F54"/>
    <w:rsid w:val="00945F67"/>
    <w:rsid w:val="00947B22"/>
    <w:rsid w:val="0096063B"/>
    <w:rsid w:val="00962DE9"/>
    <w:rsid w:val="0096654F"/>
    <w:rsid w:val="00982059"/>
    <w:rsid w:val="00982837"/>
    <w:rsid w:val="0099022C"/>
    <w:rsid w:val="00991D00"/>
    <w:rsid w:val="00992D70"/>
    <w:rsid w:val="00993E49"/>
    <w:rsid w:val="00995E7A"/>
    <w:rsid w:val="0099633D"/>
    <w:rsid w:val="009A3349"/>
    <w:rsid w:val="009A7EE7"/>
    <w:rsid w:val="009B1A3C"/>
    <w:rsid w:val="009B36A6"/>
    <w:rsid w:val="009B4CC8"/>
    <w:rsid w:val="009C0BF1"/>
    <w:rsid w:val="009C20D3"/>
    <w:rsid w:val="009C45A5"/>
    <w:rsid w:val="009D2A6E"/>
    <w:rsid w:val="009D3444"/>
    <w:rsid w:val="009D385C"/>
    <w:rsid w:val="009D5003"/>
    <w:rsid w:val="009D6DFB"/>
    <w:rsid w:val="009E2B70"/>
    <w:rsid w:val="009E33C1"/>
    <w:rsid w:val="009F1972"/>
    <w:rsid w:val="009F561A"/>
    <w:rsid w:val="009F7D2D"/>
    <w:rsid w:val="00A01E52"/>
    <w:rsid w:val="00A02FC4"/>
    <w:rsid w:val="00A06449"/>
    <w:rsid w:val="00A064D5"/>
    <w:rsid w:val="00A07710"/>
    <w:rsid w:val="00A2091D"/>
    <w:rsid w:val="00A24B2C"/>
    <w:rsid w:val="00A250D3"/>
    <w:rsid w:val="00A33440"/>
    <w:rsid w:val="00A33D62"/>
    <w:rsid w:val="00A35474"/>
    <w:rsid w:val="00A36288"/>
    <w:rsid w:val="00A36DBA"/>
    <w:rsid w:val="00A44E28"/>
    <w:rsid w:val="00A453F6"/>
    <w:rsid w:val="00A521ED"/>
    <w:rsid w:val="00A55AA9"/>
    <w:rsid w:val="00A65657"/>
    <w:rsid w:val="00A706F4"/>
    <w:rsid w:val="00A71169"/>
    <w:rsid w:val="00A770E3"/>
    <w:rsid w:val="00A81902"/>
    <w:rsid w:val="00A84055"/>
    <w:rsid w:val="00A852C3"/>
    <w:rsid w:val="00A90EA5"/>
    <w:rsid w:val="00A95007"/>
    <w:rsid w:val="00A9577F"/>
    <w:rsid w:val="00A96B3D"/>
    <w:rsid w:val="00A97355"/>
    <w:rsid w:val="00AA0ECE"/>
    <w:rsid w:val="00AB1197"/>
    <w:rsid w:val="00AB1297"/>
    <w:rsid w:val="00AB3D24"/>
    <w:rsid w:val="00AB5035"/>
    <w:rsid w:val="00AB5F67"/>
    <w:rsid w:val="00AC20C6"/>
    <w:rsid w:val="00AC369E"/>
    <w:rsid w:val="00AC525D"/>
    <w:rsid w:val="00AC799E"/>
    <w:rsid w:val="00AD0556"/>
    <w:rsid w:val="00AD231E"/>
    <w:rsid w:val="00AD6021"/>
    <w:rsid w:val="00AE1DDB"/>
    <w:rsid w:val="00AE3D8D"/>
    <w:rsid w:val="00AE482E"/>
    <w:rsid w:val="00AF206F"/>
    <w:rsid w:val="00AF3497"/>
    <w:rsid w:val="00AF6BCF"/>
    <w:rsid w:val="00B04D48"/>
    <w:rsid w:val="00B20710"/>
    <w:rsid w:val="00B22FC0"/>
    <w:rsid w:val="00B24A76"/>
    <w:rsid w:val="00B25E70"/>
    <w:rsid w:val="00B318FD"/>
    <w:rsid w:val="00B32310"/>
    <w:rsid w:val="00B32E46"/>
    <w:rsid w:val="00B4632A"/>
    <w:rsid w:val="00B524D2"/>
    <w:rsid w:val="00B55790"/>
    <w:rsid w:val="00B56934"/>
    <w:rsid w:val="00B630EC"/>
    <w:rsid w:val="00B72202"/>
    <w:rsid w:val="00B75F64"/>
    <w:rsid w:val="00B775F3"/>
    <w:rsid w:val="00B80626"/>
    <w:rsid w:val="00B9202A"/>
    <w:rsid w:val="00B92D2B"/>
    <w:rsid w:val="00B97CDB"/>
    <w:rsid w:val="00BA00DA"/>
    <w:rsid w:val="00BA1D02"/>
    <w:rsid w:val="00BA35E9"/>
    <w:rsid w:val="00BB0119"/>
    <w:rsid w:val="00BB5FDC"/>
    <w:rsid w:val="00BC445E"/>
    <w:rsid w:val="00BC65F0"/>
    <w:rsid w:val="00BE33D5"/>
    <w:rsid w:val="00BE3D35"/>
    <w:rsid w:val="00BE4137"/>
    <w:rsid w:val="00BE7CBE"/>
    <w:rsid w:val="00BF1757"/>
    <w:rsid w:val="00BF176D"/>
    <w:rsid w:val="00BF2C39"/>
    <w:rsid w:val="00BF2DCE"/>
    <w:rsid w:val="00BF3997"/>
    <w:rsid w:val="00BF4AE2"/>
    <w:rsid w:val="00C008CE"/>
    <w:rsid w:val="00C01F66"/>
    <w:rsid w:val="00C12524"/>
    <w:rsid w:val="00C133E5"/>
    <w:rsid w:val="00C22308"/>
    <w:rsid w:val="00C24972"/>
    <w:rsid w:val="00C2734F"/>
    <w:rsid w:val="00C3370B"/>
    <w:rsid w:val="00C418C2"/>
    <w:rsid w:val="00C42182"/>
    <w:rsid w:val="00C43631"/>
    <w:rsid w:val="00C45B30"/>
    <w:rsid w:val="00C46D95"/>
    <w:rsid w:val="00C5045D"/>
    <w:rsid w:val="00C5055C"/>
    <w:rsid w:val="00C50CD5"/>
    <w:rsid w:val="00C52EDB"/>
    <w:rsid w:val="00C53286"/>
    <w:rsid w:val="00C5652E"/>
    <w:rsid w:val="00C61BA2"/>
    <w:rsid w:val="00C63E9B"/>
    <w:rsid w:val="00C7027A"/>
    <w:rsid w:val="00C7027B"/>
    <w:rsid w:val="00C75C23"/>
    <w:rsid w:val="00C76C33"/>
    <w:rsid w:val="00C77D54"/>
    <w:rsid w:val="00C8402D"/>
    <w:rsid w:val="00C85648"/>
    <w:rsid w:val="00C8649A"/>
    <w:rsid w:val="00C92098"/>
    <w:rsid w:val="00CA23DA"/>
    <w:rsid w:val="00CA2C81"/>
    <w:rsid w:val="00CA496D"/>
    <w:rsid w:val="00CA7F59"/>
    <w:rsid w:val="00CB0813"/>
    <w:rsid w:val="00CB29A8"/>
    <w:rsid w:val="00CB4984"/>
    <w:rsid w:val="00CC6389"/>
    <w:rsid w:val="00CC7208"/>
    <w:rsid w:val="00CC7399"/>
    <w:rsid w:val="00CE3127"/>
    <w:rsid w:val="00CE620B"/>
    <w:rsid w:val="00CE6DBF"/>
    <w:rsid w:val="00CF1545"/>
    <w:rsid w:val="00CF2427"/>
    <w:rsid w:val="00D0435D"/>
    <w:rsid w:val="00D0777C"/>
    <w:rsid w:val="00D07CFE"/>
    <w:rsid w:val="00D12068"/>
    <w:rsid w:val="00D21779"/>
    <w:rsid w:val="00D2440E"/>
    <w:rsid w:val="00D268FE"/>
    <w:rsid w:val="00D308DA"/>
    <w:rsid w:val="00D30B24"/>
    <w:rsid w:val="00D52A3F"/>
    <w:rsid w:val="00D52F04"/>
    <w:rsid w:val="00D715DC"/>
    <w:rsid w:val="00D72DBC"/>
    <w:rsid w:val="00D739E8"/>
    <w:rsid w:val="00D832E7"/>
    <w:rsid w:val="00D83F74"/>
    <w:rsid w:val="00D84035"/>
    <w:rsid w:val="00D87321"/>
    <w:rsid w:val="00D87AD4"/>
    <w:rsid w:val="00D926DB"/>
    <w:rsid w:val="00D9390F"/>
    <w:rsid w:val="00D93C27"/>
    <w:rsid w:val="00D964BD"/>
    <w:rsid w:val="00D96A55"/>
    <w:rsid w:val="00D97743"/>
    <w:rsid w:val="00DB0DE7"/>
    <w:rsid w:val="00DC1D92"/>
    <w:rsid w:val="00DC5F4A"/>
    <w:rsid w:val="00DC60AE"/>
    <w:rsid w:val="00DD78AA"/>
    <w:rsid w:val="00DE2E5E"/>
    <w:rsid w:val="00DF0ED8"/>
    <w:rsid w:val="00E00B42"/>
    <w:rsid w:val="00E01EBE"/>
    <w:rsid w:val="00E021EB"/>
    <w:rsid w:val="00E0494A"/>
    <w:rsid w:val="00E0548B"/>
    <w:rsid w:val="00E073B2"/>
    <w:rsid w:val="00E07E1D"/>
    <w:rsid w:val="00E1646E"/>
    <w:rsid w:val="00E26F73"/>
    <w:rsid w:val="00E3114D"/>
    <w:rsid w:val="00E40615"/>
    <w:rsid w:val="00E56FCB"/>
    <w:rsid w:val="00E61394"/>
    <w:rsid w:val="00E72551"/>
    <w:rsid w:val="00E77A8B"/>
    <w:rsid w:val="00E868D8"/>
    <w:rsid w:val="00E92842"/>
    <w:rsid w:val="00E9301D"/>
    <w:rsid w:val="00EA1D08"/>
    <w:rsid w:val="00EA23C9"/>
    <w:rsid w:val="00EA6725"/>
    <w:rsid w:val="00EA7724"/>
    <w:rsid w:val="00EA7FCB"/>
    <w:rsid w:val="00EC16DC"/>
    <w:rsid w:val="00EC7E0F"/>
    <w:rsid w:val="00ED1C62"/>
    <w:rsid w:val="00ED2AEF"/>
    <w:rsid w:val="00ED38EC"/>
    <w:rsid w:val="00ED6317"/>
    <w:rsid w:val="00ED69F6"/>
    <w:rsid w:val="00EF2C1C"/>
    <w:rsid w:val="00F01183"/>
    <w:rsid w:val="00F0225C"/>
    <w:rsid w:val="00F0360D"/>
    <w:rsid w:val="00F04CD4"/>
    <w:rsid w:val="00F14472"/>
    <w:rsid w:val="00F1600F"/>
    <w:rsid w:val="00F175E5"/>
    <w:rsid w:val="00F22ED3"/>
    <w:rsid w:val="00F2450D"/>
    <w:rsid w:val="00F301FF"/>
    <w:rsid w:val="00F333C4"/>
    <w:rsid w:val="00F36219"/>
    <w:rsid w:val="00F4214D"/>
    <w:rsid w:val="00F5046C"/>
    <w:rsid w:val="00F520A1"/>
    <w:rsid w:val="00F53CB6"/>
    <w:rsid w:val="00F5598C"/>
    <w:rsid w:val="00F57B09"/>
    <w:rsid w:val="00F60319"/>
    <w:rsid w:val="00F60400"/>
    <w:rsid w:val="00F61589"/>
    <w:rsid w:val="00F67947"/>
    <w:rsid w:val="00F71107"/>
    <w:rsid w:val="00F71616"/>
    <w:rsid w:val="00F775FB"/>
    <w:rsid w:val="00F9011F"/>
    <w:rsid w:val="00F9797F"/>
    <w:rsid w:val="00FA0337"/>
    <w:rsid w:val="00FA33B8"/>
    <w:rsid w:val="00FB0946"/>
    <w:rsid w:val="00FB17B4"/>
    <w:rsid w:val="00FB7046"/>
    <w:rsid w:val="00FC1297"/>
    <w:rsid w:val="00FC238A"/>
    <w:rsid w:val="00FD2ECD"/>
    <w:rsid w:val="00FD6D2F"/>
    <w:rsid w:val="00FE4310"/>
    <w:rsid w:val="00FF01B0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334998"/>
    </o:shapedefaults>
    <o:shapelayout v:ext="edit">
      <o:idmap v:ext="edit" data="2"/>
    </o:shapelayout>
  </w:shapeDefaults>
  <w:decimalSymbol w:val=","/>
  <w:listSeparator w:val=";"/>
  <w14:docId w14:val="63ED7900"/>
  <w15:chartTrackingRefBased/>
  <w15:docId w15:val="{2EE22A61-EA57-4799-A023-B84D83D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Book Antiqua" w:hAnsi="Book Antiqua"/>
      <w:sz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374A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Testodelblocco">
    <w:name w:val="Block Text"/>
    <w:basedOn w:val="Normale"/>
    <w:rsid w:val="007B5EAA"/>
    <w:pPr>
      <w:ind w:left="851" w:right="849" w:firstLine="565"/>
      <w:jc w:val="both"/>
    </w:pPr>
    <w:rPr>
      <w:rFonts w:ascii="Maiandra GD" w:hAnsi="Maiandra GD"/>
      <w:i/>
      <w:sz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7B5EAA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F301FF"/>
    <w:pPr>
      <w:spacing w:after="120"/>
      <w:ind w:firstLine="284"/>
      <w:jc w:val="both"/>
    </w:pPr>
    <w:rPr>
      <w:rFonts w:ascii="Arial" w:hAnsi="Arial"/>
      <w:sz w:val="24"/>
      <w:szCs w:val="24"/>
      <w:lang w:eastAsia="it-IT"/>
    </w:rPr>
  </w:style>
  <w:style w:type="character" w:styleId="Numeropagina">
    <w:name w:val="page number"/>
    <w:basedOn w:val="Carpredefinitoparagrafo"/>
    <w:rsid w:val="009D385C"/>
  </w:style>
  <w:style w:type="paragraph" w:styleId="Testonormale">
    <w:name w:val="Plain Text"/>
    <w:basedOn w:val="Normale"/>
    <w:link w:val="TestonormaleCarattere"/>
    <w:uiPriority w:val="99"/>
    <w:rsid w:val="007C3BE3"/>
    <w:rPr>
      <w:rFonts w:ascii="Courier New" w:hAnsi="Courier New"/>
      <w:sz w:val="20"/>
      <w:lang w:eastAsia="it-IT"/>
    </w:rPr>
  </w:style>
  <w:style w:type="paragraph" w:customStyle="1" w:styleId="To">
    <w:name w:val="To"/>
    <w:basedOn w:val="Normale"/>
    <w:rsid w:val="003F528E"/>
    <w:rPr>
      <w:rFonts w:ascii="Arial" w:hAnsi="Arial"/>
      <w:sz w:val="36"/>
      <w:lang w:eastAsia="it-IT"/>
    </w:rPr>
  </w:style>
  <w:style w:type="paragraph" w:customStyle="1" w:styleId="ToFax">
    <w:name w:val="ToFax"/>
    <w:basedOn w:val="Normale"/>
    <w:rsid w:val="003F528E"/>
    <w:rPr>
      <w:rFonts w:ascii="Arial" w:hAnsi="Arial"/>
      <w:sz w:val="28"/>
      <w:lang w:eastAsia="it-IT"/>
    </w:rPr>
  </w:style>
  <w:style w:type="paragraph" w:customStyle="1" w:styleId="From">
    <w:name w:val="From"/>
    <w:basedOn w:val="Normale"/>
    <w:rsid w:val="003F528E"/>
    <w:pPr>
      <w:spacing w:before="360"/>
    </w:pPr>
    <w:rPr>
      <w:rFonts w:ascii="Arial" w:hAnsi="Arial"/>
      <w:sz w:val="36"/>
      <w:lang w:eastAsia="it-IT"/>
    </w:rPr>
  </w:style>
  <w:style w:type="paragraph" w:customStyle="1" w:styleId="FromCompany">
    <w:name w:val="FromCompany"/>
    <w:basedOn w:val="Normale"/>
    <w:rsid w:val="003F528E"/>
    <w:rPr>
      <w:rFonts w:ascii="Arial" w:hAnsi="Arial"/>
      <w:sz w:val="28"/>
      <w:lang w:eastAsia="it-IT"/>
    </w:rPr>
  </w:style>
  <w:style w:type="paragraph" w:customStyle="1" w:styleId="FromPhone">
    <w:name w:val="FromPhone"/>
    <w:basedOn w:val="Normale"/>
    <w:rsid w:val="003F528E"/>
    <w:rPr>
      <w:rFonts w:ascii="Arial" w:hAnsi="Arial"/>
      <w:sz w:val="28"/>
      <w:lang w:eastAsia="it-IT"/>
    </w:rPr>
  </w:style>
  <w:style w:type="paragraph" w:customStyle="1" w:styleId="FromFax">
    <w:name w:val="FromFax"/>
    <w:basedOn w:val="Normale"/>
    <w:rsid w:val="003F528E"/>
    <w:rPr>
      <w:rFonts w:ascii="Arial" w:hAnsi="Arial"/>
      <w:sz w:val="28"/>
      <w:lang w:eastAsia="it-IT"/>
    </w:rPr>
  </w:style>
  <w:style w:type="paragraph" w:customStyle="1" w:styleId="Data1">
    <w:name w:val="Data1"/>
    <w:basedOn w:val="Normale"/>
    <w:rsid w:val="003F528E"/>
    <w:pPr>
      <w:spacing w:before="360"/>
    </w:pPr>
    <w:rPr>
      <w:rFonts w:ascii="Arial" w:hAnsi="Arial"/>
      <w:sz w:val="28"/>
      <w:lang w:eastAsia="it-IT"/>
    </w:rPr>
  </w:style>
  <w:style w:type="paragraph" w:customStyle="1" w:styleId="Pages">
    <w:name w:val="Pages"/>
    <w:basedOn w:val="Normale"/>
    <w:rsid w:val="003F528E"/>
    <w:rPr>
      <w:rFonts w:ascii="Arial" w:hAnsi="Arial"/>
      <w:sz w:val="28"/>
      <w:lang w:eastAsia="it-IT"/>
    </w:rPr>
  </w:style>
  <w:style w:type="paragraph" w:customStyle="1" w:styleId="ToPhone">
    <w:name w:val="ToPhone"/>
    <w:basedOn w:val="Normale"/>
    <w:rsid w:val="003F528E"/>
    <w:rPr>
      <w:rFonts w:ascii="Arial" w:hAnsi="Arial"/>
      <w:sz w:val="28"/>
      <w:lang w:eastAsia="it-IT"/>
    </w:rPr>
  </w:style>
  <w:style w:type="character" w:customStyle="1" w:styleId="Titolo4Carattere">
    <w:name w:val="Titolo 4 Carattere"/>
    <w:link w:val="Titolo4"/>
    <w:semiHidden/>
    <w:rsid w:val="00374AA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130695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rsid w:val="002B373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B373D"/>
    <w:rPr>
      <w:rFonts w:ascii="Book Antiqua" w:hAnsi="Book Antiqua"/>
      <w:sz w:val="16"/>
      <w:szCs w:val="16"/>
      <w:lang w:val="en-US" w:eastAsia="en-US"/>
    </w:rPr>
  </w:style>
  <w:style w:type="paragraph" w:styleId="NormaleWeb">
    <w:name w:val="Normal (Web)"/>
    <w:basedOn w:val="Normale"/>
    <w:uiPriority w:val="99"/>
    <w:unhideWhenUsed/>
    <w:rsid w:val="001B7CC5"/>
    <w:rPr>
      <w:rFonts w:ascii="Times New Roman" w:eastAsia="Calibri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213A0C"/>
    <w:pPr>
      <w:spacing w:after="120"/>
    </w:pPr>
  </w:style>
  <w:style w:type="character" w:customStyle="1" w:styleId="CorpotestoCarattere">
    <w:name w:val="Corpo testo Carattere"/>
    <w:link w:val="Corpotesto"/>
    <w:rsid w:val="00213A0C"/>
    <w:rPr>
      <w:rFonts w:ascii="Book Antiqua" w:hAnsi="Book Antiqua"/>
      <w:sz w:val="22"/>
      <w:lang w:val="en-US" w:eastAsia="en-US"/>
    </w:rPr>
  </w:style>
  <w:style w:type="paragraph" w:styleId="Rientrocorpodeltesto2">
    <w:name w:val="Body Text Indent 2"/>
    <w:basedOn w:val="Normale"/>
    <w:link w:val="Rientrocorpodeltesto2Carattere"/>
    <w:rsid w:val="00213A0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213A0C"/>
    <w:rPr>
      <w:sz w:val="24"/>
      <w:szCs w:val="24"/>
    </w:rPr>
  </w:style>
  <w:style w:type="character" w:customStyle="1" w:styleId="IntestazioneCarattere">
    <w:name w:val="Intestazione Carattere"/>
    <w:link w:val="Intestazione"/>
    <w:rsid w:val="00213A0C"/>
    <w:rPr>
      <w:rFonts w:ascii="Book Antiqua" w:hAnsi="Book Antiqua"/>
      <w:sz w:val="22"/>
      <w:lang w:val="en-US" w:eastAsia="en-US"/>
    </w:rPr>
  </w:style>
  <w:style w:type="paragraph" w:customStyle="1" w:styleId="Default">
    <w:name w:val="Default"/>
    <w:rsid w:val="00C77D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18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3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E52"/>
    <w:rPr>
      <w:rFonts w:ascii="Book Antiqua" w:hAnsi="Book Antiqua"/>
      <w:sz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sviluppofvg@pec.confcooperativ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9063-2EC3-4C65-9C2F-D1E7C063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9</TotalTime>
  <Pages>2</Pages>
  <Words>416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AUTORIZZAZIONE FERIE/PERMESSI</vt:lpstr>
    </vt:vector>
  </TitlesOfParts>
  <Company>Accenture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AUTORIZZAZIONE FERIE/PERMESSI</dc:title>
  <dc:subject/>
  <dc:creator>Giovanna Giannotta</dc:creator>
  <cp:keywords/>
  <cp:lastModifiedBy>Utente Amministrazione</cp:lastModifiedBy>
  <cp:revision>10</cp:revision>
  <cp:lastPrinted>2025-11-20T08:23:00Z</cp:lastPrinted>
  <dcterms:created xsi:type="dcterms:W3CDTF">2025-11-21T10:24:00Z</dcterms:created>
  <dcterms:modified xsi:type="dcterms:W3CDTF">2025-11-28T12:32:00Z</dcterms:modified>
</cp:coreProperties>
</file>